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03FF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4CE88760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1CD97F32" w14:textId="1AEB38A3" w:rsidR="008950C0" w:rsidRPr="005D799E" w:rsidRDefault="00997B04" w:rsidP="00997B04">
      <w:pPr>
        <w:ind w:left="63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037B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6D2BE" w14:textId="77777777" w:rsidR="00122FC6" w:rsidRDefault="00122FC6" w:rsidP="00997B04">
      <w:pPr>
        <w:spacing w:after="0" w:line="240" w:lineRule="auto"/>
      </w:pPr>
      <w:r>
        <w:separator/>
      </w:r>
    </w:p>
  </w:endnote>
  <w:endnote w:type="continuationSeparator" w:id="0">
    <w:p w14:paraId="264E0E0C" w14:textId="77777777" w:rsidR="00122FC6" w:rsidRDefault="00122FC6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1F241EC8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Arts and Humanities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6FDBAF1D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DA2E30">
      <w:rPr>
        <w:rFonts w:ascii="Open Sans Semibold" w:hAnsi="Open Sans Semibold" w:cs="Open Sans Semibold"/>
        <w:b/>
        <w:bCs/>
        <w:color w:val="003594"/>
        <w:sz w:val="18"/>
        <w:szCs w:val="18"/>
      </w:rPr>
      <w:t>3986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 w:rsidR="001532ED"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r w:rsidR="00DA2E30">
      <w:rPr>
        <w:rFonts w:ascii="Open Sans Semibold" w:hAnsi="Open Sans Semibold" w:cs="Open Sans Semibold"/>
        <w:b/>
        <w:bCs/>
        <w:color w:val="003594"/>
        <w:sz w:val="18"/>
        <w:szCs w:val="18"/>
      </w:rPr>
      <w:t>ah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540BC" w14:textId="77777777" w:rsidR="00122FC6" w:rsidRDefault="00122FC6" w:rsidP="00997B04">
      <w:pPr>
        <w:spacing w:after="0" w:line="240" w:lineRule="auto"/>
      </w:pPr>
      <w:r>
        <w:separator/>
      </w:r>
    </w:p>
  </w:footnote>
  <w:footnote w:type="continuationSeparator" w:id="0">
    <w:p w14:paraId="609B7F7A" w14:textId="77777777" w:rsidR="00122FC6" w:rsidRDefault="00122FC6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2689EE33" w:rsidR="00E04ECD" w:rsidRDefault="00D43CA7" w:rsidP="00DA2E30">
    <w:pPr>
      <w:pStyle w:val="Header"/>
      <w:ind w:left="-55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83EC94" wp14:editId="40FB1083">
          <wp:simplePos x="0" y="0"/>
          <wp:positionH relativeFrom="column">
            <wp:posOffset>-392430</wp:posOffset>
          </wp:positionH>
          <wp:positionV relativeFrom="paragraph">
            <wp:posOffset>0</wp:posOffset>
          </wp:positionV>
          <wp:extent cx="3441700" cy="1634509"/>
          <wp:effectExtent l="0" t="0" r="0" b="3810"/>
          <wp:wrapThrough wrapText="bothSides">
            <wp:wrapPolygon edited="0">
              <wp:start x="0" y="0"/>
              <wp:lineTo x="0" y="21483"/>
              <wp:lineTo x="21520" y="21483"/>
              <wp:lineTo x="21520" y="0"/>
              <wp:lineTo x="0" y="0"/>
            </wp:wrapPolygon>
          </wp:wrapThrough>
          <wp:docPr id="1121303052" name="Picture 2" descr="College of 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303052" name="Picture 2" descr="College of A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1700" cy="1634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CD2DA" w14:textId="29D0DB82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7B02"/>
    <w:rsid w:val="00071226"/>
    <w:rsid w:val="00072A4F"/>
    <w:rsid w:val="00072E3F"/>
    <w:rsid w:val="0008368C"/>
    <w:rsid w:val="000953C1"/>
    <w:rsid w:val="000D754A"/>
    <w:rsid w:val="00122FC6"/>
    <w:rsid w:val="001532ED"/>
    <w:rsid w:val="00174536"/>
    <w:rsid w:val="001D248A"/>
    <w:rsid w:val="00224806"/>
    <w:rsid w:val="00262D9F"/>
    <w:rsid w:val="002E1799"/>
    <w:rsid w:val="002E7CAD"/>
    <w:rsid w:val="003242A6"/>
    <w:rsid w:val="00324304"/>
    <w:rsid w:val="00345F3C"/>
    <w:rsid w:val="00371708"/>
    <w:rsid w:val="003D6BB9"/>
    <w:rsid w:val="004164D1"/>
    <w:rsid w:val="00420B86"/>
    <w:rsid w:val="00480EBF"/>
    <w:rsid w:val="00497BD3"/>
    <w:rsid w:val="0050668D"/>
    <w:rsid w:val="00540AA7"/>
    <w:rsid w:val="00574BCB"/>
    <w:rsid w:val="0059219F"/>
    <w:rsid w:val="005A542F"/>
    <w:rsid w:val="005B4BD6"/>
    <w:rsid w:val="005C0129"/>
    <w:rsid w:val="005C4AFB"/>
    <w:rsid w:val="005D799E"/>
    <w:rsid w:val="005E5182"/>
    <w:rsid w:val="006267A0"/>
    <w:rsid w:val="006678F5"/>
    <w:rsid w:val="00671C01"/>
    <w:rsid w:val="00672269"/>
    <w:rsid w:val="00687A5E"/>
    <w:rsid w:val="006D7B19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85750E"/>
    <w:rsid w:val="00863C96"/>
    <w:rsid w:val="008950C0"/>
    <w:rsid w:val="008B4522"/>
    <w:rsid w:val="008E7D35"/>
    <w:rsid w:val="009065C9"/>
    <w:rsid w:val="0094031C"/>
    <w:rsid w:val="00975299"/>
    <w:rsid w:val="00993AE5"/>
    <w:rsid w:val="00997B04"/>
    <w:rsid w:val="00A07ABD"/>
    <w:rsid w:val="00A143B2"/>
    <w:rsid w:val="00A8507D"/>
    <w:rsid w:val="00A93CA5"/>
    <w:rsid w:val="00AD40D7"/>
    <w:rsid w:val="00AF0595"/>
    <w:rsid w:val="00B1452A"/>
    <w:rsid w:val="00B2302B"/>
    <w:rsid w:val="00B647E5"/>
    <w:rsid w:val="00B8240B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43CA7"/>
    <w:rsid w:val="00D95435"/>
    <w:rsid w:val="00DA2E30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807A8"/>
    <w:rsid w:val="00E921FE"/>
    <w:rsid w:val="00E9445D"/>
    <w:rsid w:val="00EB4CA3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3</cp:revision>
  <cp:lastPrinted>2012-05-31T16:53:00Z</cp:lastPrinted>
  <dcterms:created xsi:type="dcterms:W3CDTF">2024-08-26T20:01:00Z</dcterms:created>
  <dcterms:modified xsi:type="dcterms:W3CDTF">2024-09-05T16:41:00Z</dcterms:modified>
</cp:coreProperties>
</file>