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903FF" w14:textId="77777777" w:rsidR="00E04ECD" w:rsidRDefault="00E04ECD" w:rsidP="00997B04">
      <w:pPr>
        <w:ind w:left="630"/>
        <w:rPr>
          <w:rFonts w:ascii="Open Sans" w:hAnsi="Open Sans" w:cs="Open Sans"/>
        </w:rPr>
      </w:pPr>
    </w:p>
    <w:p w14:paraId="4CE88760" w14:textId="77777777" w:rsidR="00E04ECD" w:rsidRDefault="00E04ECD" w:rsidP="00997B04">
      <w:pPr>
        <w:ind w:left="630"/>
        <w:rPr>
          <w:rFonts w:ascii="Open Sans" w:hAnsi="Open Sans" w:cs="Open Sans"/>
        </w:rPr>
      </w:pPr>
    </w:p>
    <w:p w14:paraId="1CD97F32" w14:textId="1AEB38A3" w:rsidR="008950C0" w:rsidRPr="005D799E" w:rsidRDefault="00997B04" w:rsidP="00997B04">
      <w:pPr>
        <w:ind w:left="630"/>
        <w:rPr>
          <w:rFonts w:ascii="Open Sans" w:hAnsi="Open Sans" w:cs="Open Sans"/>
        </w:rPr>
      </w:pPr>
      <w:r w:rsidRPr="005D799E">
        <w:rPr>
          <w:rFonts w:ascii="Open Sans" w:hAnsi="Open Sans" w:cs="Open Sans"/>
        </w:rPr>
        <w:t>Type here…</w:t>
      </w:r>
    </w:p>
    <w:p w14:paraId="5315664C" w14:textId="3E05EB3D" w:rsidR="008950C0" w:rsidRPr="008950C0" w:rsidRDefault="008950C0" w:rsidP="008950C0"/>
    <w:p w14:paraId="2F403F00" w14:textId="77777777" w:rsidR="008950C0" w:rsidRPr="008950C0" w:rsidRDefault="008950C0" w:rsidP="008950C0"/>
    <w:p w14:paraId="5EF9E1AC" w14:textId="77777777" w:rsidR="008950C0" w:rsidRPr="008950C0" w:rsidRDefault="008950C0" w:rsidP="008950C0"/>
    <w:p w14:paraId="25321126" w14:textId="264BE036" w:rsidR="008950C0" w:rsidRPr="008950C0" w:rsidRDefault="008950C0" w:rsidP="008950C0"/>
    <w:p w14:paraId="0613A0A9" w14:textId="45CDA441" w:rsidR="008950C0" w:rsidRPr="008950C0" w:rsidRDefault="008950C0" w:rsidP="008950C0"/>
    <w:p w14:paraId="3DA4DF1E" w14:textId="38F30A1A" w:rsidR="008950C0" w:rsidRPr="008950C0" w:rsidRDefault="008950C0" w:rsidP="008950C0"/>
    <w:p w14:paraId="0362B5EC" w14:textId="02B87FED" w:rsidR="008950C0" w:rsidRPr="008950C0" w:rsidRDefault="008950C0" w:rsidP="008950C0"/>
    <w:p w14:paraId="320129FB" w14:textId="14605FAC" w:rsidR="008950C0" w:rsidRPr="008950C0" w:rsidRDefault="008950C0" w:rsidP="008950C0"/>
    <w:p w14:paraId="2AF6D4FF" w14:textId="77777777" w:rsidR="008950C0" w:rsidRPr="008950C0" w:rsidRDefault="008950C0" w:rsidP="008950C0"/>
    <w:p w14:paraId="32486A69" w14:textId="77777777" w:rsidR="008950C0" w:rsidRPr="008950C0" w:rsidRDefault="008950C0" w:rsidP="008950C0"/>
    <w:p w14:paraId="35CADE85" w14:textId="77777777" w:rsidR="008950C0" w:rsidRPr="008950C0" w:rsidRDefault="008950C0" w:rsidP="008950C0"/>
    <w:p w14:paraId="74A96AEE" w14:textId="77777777" w:rsidR="008950C0" w:rsidRPr="008950C0" w:rsidRDefault="008950C0" w:rsidP="008950C0"/>
    <w:p w14:paraId="7470A8DE" w14:textId="77777777" w:rsidR="008950C0" w:rsidRPr="008950C0" w:rsidRDefault="008950C0" w:rsidP="008950C0"/>
    <w:p w14:paraId="48E6807F" w14:textId="77777777" w:rsidR="008950C0" w:rsidRPr="008950C0" w:rsidRDefault="008950C0" w:rsidP="008950C0"/>
    <w:p w14:paraId="1C878FE6" w14:textId="77777777" w:rsidR="008950C0" w:rsidRPr="008950C0" w:rsidRDefault="008950C0" w:rsidP="008950C0"/>
    <w:p w14:paraId="27DCC759" w14:textId="77777777" w:rsidR="008950C0" w:rsidRPr="008950C0" w:rsidRDefault="008950C0" w:rsidP="008950C0"/>
    <w:p w14:paraId="16F7E6D4" w14:textId="32001235" w:rsidR="00997B04" w:rsidRPr="008950C0" w:rsidRDefault="00071226" w:rsidP="008950C0">
      <w:pPr>
        <w:jc w:val="center"/>
      </w:pPr>
      <w:r>
        <w:rPr>
          <w:rFonts w:ascii="Open Sans" w:hAnsi="Open Sans" w:cs="Open Sans"/>
          <w:color w:val="003594"/>
          <w:sz w:val="18"/>
          <w:szCs w:val="18"/>
          <w14:textFill>
            <w14:solidFill>
              <w14:srgbClr w14:val="003594">
                <w14:lumMod w14:val="50000"/>
              </w14:srgbClr>
            </w14:solidFill>
          </w14:textFill>
        </w:rPr>
        <w:t xml:space="preserve">     </w:t>
      </w:r>
    </w:p>
    <w:sectPr w:rsidR="00997B04" w:rsidRPr="008950C0" w:rsidSect="00037B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E1C40" w14:textId="77777777" w:rsidR="00425501" w:rsidRDefault="00425501" w:rsidP="00997B04">
      <w:pPr>
        <w:spacing w:after="0" w:line="240" w:lineRule="auto"/>
      </w:pPr>
      <w:r>
        <w:separator/>
      </w:r>
    </w:p>
  </w:endnote>
  <w:endnote w:type="continuationSeparator" w:id="0">
    <w:p w14:paraId="2699AA50" w14:textId="77777777" w:rsidR="00425501" w:rsidRDefault="00425501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21D00" w14:textId="77777777" w:rsidR="0049655B" w:rsidRDefault="00496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15410A14" w14:textId="77777777" w:rsidTr="77B3DCCA">
      <w:tc>
        <w:tcPr>
          <w:tcW w:w="3620" w:type="dxa"/>
        </w:tcPr>
        <w:p w14:paraId="1BA597BD" w14:textId="7D512D98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2A39C4A9" w14:textId="50EE14C8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7E62C8E3" w14:textId="1EC262F3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5E5A25B4" w14:textId="562DD950" w:rsidR="77B3DCCA" w:rsidRDefault="77B3DCCA" w:rsidP="77B3DC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2C0F" w14:textId="51C2826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4131E902" w14:textId="771350E2" w:rsidR="00037B02" w:rsidRPr="00037B02" w:rsidRDefault="00DA2E30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 xml:space="preserve">College of </w:t>
    </w:r>
    <w:r w:rsidR="001465C5">
      <w:rPr>
        <w:rFonts w:ascii="Open Sans" w:hAnsi="Open Sans" w:cs="Open Sans"/>
        <w:b/>
        <w:bCs/>
        <w:color w:val="707372"/>
        <w:sz w:val="18"/>
        <w:szCs w:val="18"/>
      </w:rPr>
      <w:t>Social Sciences and Education</w:t>
    </w:r>
  </w:p>
  <w:p w14:paraId="2DC703C2" w14:textId="08E12AC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46E7E7D1" w14:textId="6753D557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 w:rsidR="00037B02"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49B51B8F" w14:textId="77777777" w:rsidR="00071226" w:rsidRPr="00F30AD4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4A41E09B" w14:textId="4A901B22" w:rsidR="00997B04" w:rsidRPr="00071226" w:rsidRDefault="00071226" w:rsidP="00997B04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 w:rsidR="001465C5">
      <w:rPr>
        <w:rFonts w:ascii="Open Sans Semibold" w:hAnsi="Open Sans Semibold" w:cs="Open Sans Semibold"/>
        <w:b/>
        <w:bCs/>
        <w:color w:val="003594"/>
        <w:sz w:val="18"/>
        <w:szCs w:val="18"/>
      </w:rPr>
      <w:t>2210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 w:rsidR="001532ED"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 w:rsidR="001465C5">
      <w:rPr>
        <w:rFonts w:ascii="Open Sans Semibold" w:hAnsi="Open Sans Semibold" w:cs="Open Sans Semibold"/>
        <w:b/>
        <w:bCs/>
        <w:color w:val="003594"/>
        <w:sz w:val="18"/>
        <w:szCs w:val="18"/>
      </w:rPr>
      <w:t>sse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 w:rsidR="00DA2E30"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94AA7" w14:textId="77777777" w:rsidR="00425501" w:rsidRDefault="00425501" w:rsidP="00997B04">
      <w:pPr>
        <w:spacing w:after="0" w:line="240" w:lineRule="auto"/>
      </w:pPr>
      <w:r>
        <w:separator/>
      </w:r>
    </w:p>
  </w:footnote>
  <w:footnote w:type="continuationSeparator" w:id="0">
    <w:p w14:paraId="2D3285AA" w14:textId="77777777" w:rsidR="00425501" w:rsidRDefault="00425501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E1982" w14:textId="77777777" w:rsidR="0049655B" w:rsidRDefault="00496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480FCBB7" w14:textId="77777777" w:rsidTr="77B3DCCA">
      <w:tc>
        <w:tcPr>
          <w:tcW w:w="3620" w:type="dxa"/>
        </w:tcPr>
        <w:p w14:paraId="69DDF67D" w14:textId="56164883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13EF74CC" w14:textId="02373A2B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23598446" w14:textId="534B0EC8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654C89EC" w14:textId="40554B1E" w:rsidR="77B3DCCA" w:rsidRDefault="77B3DCCA" w:rsidP="77B3DC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013AF" w14:textId="1DEF3FB2" w:rsidR="00E04ECD" w:rsidRDefault="0049655B" w:rsidP="00DA2E30">
    <w:pPr>
      <w:pStyle w:val="Header"/>
      <w:ind w:left="-558"/>
    </w:pPr>
    <w:r>
      <w:rPr>
        <w:noProof/>
      </w:rPr>
      <w:drawing>
        <wp:inline distT="0" distB="0" distL="0" distR="0" wp14:anchorId="7E6B62AE" wp14:editId="4BE8B15F">
          <wp:extent cx="4488893" cy="1577788"/>
          <wp:effectExtent l="0" t="0" r="0" b="0"/>
          <wp:docPr id="176659210" name="Picture 2" descr="College of S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59210" name="Picture 2" descr="College of SS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29040" cy="159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5CD2DA" w14:textId="29D0DB82" w:rsidR="00E04ECD" w:rsidRPr="00E04ECD" w:rsidRDefault="00E04ECD" w:rsidP="00071226">
    <w:pPr>
      <w:pStyle w:val="Header"/>
      <w:tabs>
        <w:tab w:val="clear" w:pos="4680"/>
        <w:tab w:val="clear" w:pos="9360"/>
      </w:tabs>
      <w:ind w:left="-6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25CFF"/>
    <w:rsid w:val="00037B02"/>
    <w:rsid w:val="00037C5E"/>
    <w:rsid w:val="00071226"/>
    <w:rsid w:val="00072A4F"/>
    <w:rsid w:val="00072E3F"/>
    <w:rsid w:val="0008368C"/>
    <w:rsid w:val="000953C1"/>
    <w:rsid w:val="00096E4E"/>
    <w:rsid w:val="000D754A"/>
    <w:rsid w:val="001465C5"/>
    <w:rsid w:val="001532ED"/>
    <w:rsid w:val="00174536"/>
    <w:rsid w:val="001D248A"/>
    <w:rsid w:val="00224806"/>
    <w:rsid w:val="00262D9F"/>
    <w:rsid w:val="002E1799"/>
    <w:rsid w:val="002E7CAD"/>
    <w:rsid w:val="003242A6"/>
    <w:rsid w:val="00324304"/>
    <w:rsid w:val="00371708"/>
    <w:rsid w:val="003D6BB9"/>
    <w:rsid w:val="004164D1"/>
    <w:rsid w:val="00420B86"/>
    <w:rsid w:val="00425501"/>
    <w:rsid w:val="00480EBF"/>
    <w:rsid w:val="0049655B"/>
    <w:rsid w:val="00497BD3"/>
    <w:rsid w:val="0050668D"/>
    <w:rsid w:val="00540AA7"/>
    <w:rsid w:val="00574BCB"/>
    <w:rsid w:val="0059219F"/>
    <w:rsid w:val="005A2906"/>
    <w:rsid w:val="005A542F"/>
    <w:rsid w:val="005B4BD6"/>
    <w:rsid w:val="005C0129"/>
    <w:rsid w:val="005C4AFB"/>
    <w:rsid w:val="005D799E"/>
    <w:rsid w:val="005E5182"/>
    <w:rsid w:val="006267A0"/>
    <w:rsid w:val="00671C01"/>
    <w:rsid w:val="00672269"/>
    <w:rsid w:val="00687A5E"/>
    <w:rsid w:val="006D7B19"/>
    <w:rsid w:val="00717D8C"/>
    <w:rsid w:val="0073040D"/>
    <w:rsid w:val="00733A9C"/>
    <w:rsid w:val="00733CE3"/>
    <w:rsid w:val="00762040"/>
    <w:rsid w:val="007774A6"/>
    <w:rsid w:val="007841EA"/>
    <w:rsid w:val="007B0C1C"/>
    <w:rsid w:val="007D69A1"/>
    <w:rsid w:val="007E4D19"/>
    <w:rsid w:val="00826126"/>
    <w:rsid w:val="0085750E"/>
    <w:rsid w:val="008950C0"/>
    <w:rsid w:val="008B4522"/>
    <w:rsid w:val="008E7D35"/>
    <w:rsid w:val="009065C9"/>
    <w:rsid w:val="0094031C"/>
    <w:rsid w:val="00975299"/>
    <w:rsid w:val="00993AE5"/>
    <w:rsid w:val="00997B04"/>
    <w:rsid w:val="00A07ABD"/>
    <w:rsid w:val="00A143B2"/>
    <w:rsid w:val="00A8507D"/>
    <w:rsid w:val="00A93CA5"/>
    <w:rsid w:val="00AD40D7"/>
    <w:rsid w:val="00AF0595"/>
    <w:rsid w:val="00B1452A"/>
    <w:rsid w:val="00B2302B"/>
    <w:rsid w:val="00B647E5"/>
    <w:rsid w:val="00B8240B"/>
    <w:rsid w:val="00BB63B6"/>
    <w:rsid w:val="00C50B83"/>
    <w:rsid w:val="00C742E3"/>
    <w:rsid w:val="00C83EF8"/>
    <w:rsid w:val="00CB3E31"/>
    <w:rsid w:val="00CE0C6E"/>
    <w:rsid w:val="00CF2995"/>
    <w:rsid w:val="00CF5B79"/>
    <w:rsid w:val="00D256DB"/>
    <w:rsid w:val="00D31A9A"/>
    <w:rsid w:val="00D95435"/>
    <w:rsid w:val="00DA2E30"/>
    <w:rsid w:val="00DC0926"/>
    <w:rsid w:val="00DC21D3"/>
    <w:rsid w:val="00DD19C3"/>
    <w:rsid w:val="00DE0233"/>
    <w:rsid w:val="00E04ECD"/>
    <w:rsid w:val="00E143CD"/>
    <w:rsid w:val="00E16D6D"/>
    <w:rsid w:val="00E24E9F"/>
    <w:rsid w:val="00E300D8"/>
    <w:rsid w:val="00E613F8"/>
    <w:rsid w:val="00E807A8"/>
    <w:rsid w:val="00E921FE"/>
    <w:rsid w:val="00E9445D"/>
    <w:rsid w:val="00EB4CA3"/>
    <w:rsid w:val="00F07473"/>
    <w:rsid w:val="00F0761F"/>
    <w:rsid w:val="00F20CB3"/>
    <w:rsid w:val="00F25F8C"/>
    <w:rsid w:val="00F26154"/>
    <w:rsid w:val="00F646DD"/>
    <w:rsid w:val="00FD1092"/>
    <w:rsid w:val="00FE20A5"/>
    <w:rsid w:val="05A3DDAF"/>
    <w:rsid w:val="77B3D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C:\Users\pladwig\AppData\Local\Microsoft\Windows\Temporary Internet Files\Content.Outlook\PJSC5NH9\External Relations Letterhead - Template.dotx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Maylanie Winton</cp:lastModifiedBy>
  <cp:revision>3</cp:revision>
  <cp:lastPrinted>2012-05-31T16:53:00Z</cp:lastPrinted>
  <dcterms:created xsi:type="dcterms:W3CDTF">2024-09-05T16:32:00Z</dcterms:created>
  <dcterms:modified xsi:type="dcterms:W3CDTF">2024-09-05T16:39:00Z</dcterms:modified>
</cp:coreProperties>
</file>