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F4A0" w14:textId="4037D2AE" w:rsidR="00562ACE" w:rsidRPr="00154BCF" w:rsidRDefault="00562ACE" w:rsidP="00562AC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C8C60" wp14:editId="481ACF02">
                <wp:simplePos x="0" y="0"/>
                <wp:positionH relativeFrom="column">
                  <wp:posOffset>2581275</wp:posOffset>
                </wp:positionH>
                <wp:positionV relativeFrom="paragraph">
                  <wp:posOffset>320675</wp:posOffset>
                </wp:positionV>
                <wp:extent cx="978408" cy="594995"/>
                <wp:effectExtent l="0" t="19050" r="31750" b="33655"/>
                <wp:wrapNone/>
                <wp:docPr id="93583463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59499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3A941" w14:textId="77777777" w:rsidR="00562ACE" w:rsidRDefault="00562ACE" w:rsidP="00562ACE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8C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03.25pt;margin-top:25.25pt;width:77.05pt;height:4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" adj="15032" fillcolor="white [3201]" strokecolor="black [3200]" strokeweight="1pt">
                <v:textbox>
                  <w:txbxContent>
                    <w:p w14:paraId="12D3A941" w14:textId="77777777" w:rsidR="00562ACE" w:rsidRDefault="00562ACE" w:rsidP="00562ACE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154BC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D39F5E" wp14:editId="7795B05D">
                <wp:simplePos x="0" y="0"/>
                <wp:positionH relativeFrom="column">
                  <wp:posOffset>3781425</wp:posOffset>
                </wp:positionH>
                <wp:positionV relativeFrom="paragraph">
                  <wp:posOffset>314325</wp:posOffset>
                </wp:positionV>
                <wp:extent cx="2360930" cy="633095"/>
                <wp:effectExtent l="0" t="0" r="22860" b="14605"/>
                <wp:wrapSquare wrapText="bothSides"/>
                <wp:docPr id="858792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B1805" w14:textId="77777777" w:rsidR="00562ACE" w:rsidRDefault="00562ACE" w:rsidP="00562ACE">
                            <w:pPr>
                              <w:ind w:left="90"/>
                            </w:pPr>
                            <w:r>
                              <w:t>Complete CSUB FCOI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39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7.75pt;margin-top:24.75pt;width:185.9pt;height:49.8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">
                <v:textbox>
                  <w:txbxContent>
                    <w:p w14:paraId="68BB1805" w14:textId="77777777" w:rsidR="00562ACE" w:rsidRDefault="00562ACE" w:rsidP="00562ACE">
                      <w:pPr>
                        <w:ind w:left="90"/>
                      </w:pPr>
                      <w:r>
                        <w:t>Complete CSUB FCOI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4BCF">
        <w:rPr>
          <w:b/>
          <w:bCs/>
        </w:rPr>
        <w:t>Federal Conflict of Interest Flow Chart</w:t>
      </w:r>
      <w:r>
        <w:rPr>
          <w:b/>
          <w:bCs/>
        </w:rPr>
        <w:t xml:space="preserve"> – September 2025</w:t>
      </w:r>
      <w:r w:rsidR="00100933">
        <w:rPr>
          <w:b/>
          <w:bCs/>
        </w:rPr>
        <w:t xml:space="preserve"> (Updated 9-16-2025)</w:t>
      </w:r>
    </w:p>
    <w:p w14:paraId="73FA6A40" w14:textId="60C4BEC9" w:rsidR="00562ACE" w:rsidRDefault="00562ACE" w:rsidP="00562A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352C02" wp14:editId="544CD13E">
                <wp:simplePos x="0" y="0"/>
                <wp:positionH relativeFrom="column">
                  <wp:posOffset>7620</wp:posOffset>
                </wp:positionH>
                <wp:positionV relativeFrom="paragraph">
                  <wp:posOffset>33020</wp:posOffset>
                </wp:positionV>
                <wp:extent cx="2390775" cy="1404620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77B4D" w14:textId="77777777" w:rsidR="00562ACE" w:rsidRDefault="00562ACE" w:rsidP="00562ACE">
                            <w:pPr>
                              <w:ind w:left="90"/>
                            </w:pPr>
                            <w:r>
                              <w:t>Is the person a CSUB employee?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52C02" id="_x0000_s1028" type="#_x0000_t202" style="position:absolute;margin-left:.6pt;margin-top:2.6pt;width:18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">
                <v:textbox style="mso-fit-shape-to-text:t">
                  <w:txbxContent>
                    <w:p w14:paraId="6A877B4D" w14:textId="77777777" w:rsidR="00562ACE" w:rsidRDefault="00562ACE" w:rsidP="00562ACE">
                      <w:pPr>
                        <w:ind w:left="90"/>
                      </w:pPr>
                      <w:r>
                        <w:t>Is the person a CSUB employee?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BD593" wp14:editId="295D308F">
                <wp:simplePos x="0" y="0"/>
                <wp:positionH relativeFrom="column">
                  <wp:posOffset>2626995</wp:posOffset>
                </wp:positionH>
                <wp:positionV relativeFrom="paragraph">
                  <wp:posOffset>1847850</wp:posOffset>
                </wp:positionV>
                <wp:extent cx="978408" cy="594995"/>
                <wp:effectExtent l="0" t="19050" r="31750" b="33655"/>
                <wp:wrapNone/>
                <wp:docPr id="71657839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59499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B4FCD5" w14:textId="77777777" w:rsidR="00562ACE" w:rsidRDefault="00562ACE" w:rsidP="00562ACE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BD593" id="_x0000_s1029" type="#_x0000_t13" style="position:absolute;margin-left:206.85pt;margin-top:145.5pt;width:77.05pt;height:46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" adj="15032" fillcolor="window" strokecolor="windowText" strokeweight="1pt">
                <v:textbox>
                  <w:txbxContent>
                    <w:p w14:paraId="38B4FCD5" w14:textId="77777777" w:rsidR="00562ACE" w:rsidRDefault="00562ACE" w:rsidP="00562ACE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00708" wp14:editId="5C3C3F47">
                <wp:simplePos x="0" y="0"/>
                <wp:positionH relativeFrom="column">
                  <wp:posOffset>123825</wp:posOffset>
                </wp:positionH>
                <wp:positionV relativeFrom="paragraph">
                  <wp:posOffset>864235</wp:posOffset>
                </wp:positionV>
                <wp:extent cx="838200" cy="781050"/>
                <wp:effectExtent l="19050" t="0" r="19050" b="38100"/>
                <wp:wrapNone/>
                <wp:docPr id="1313459308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81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C4BFB" w14:textId="77777777" w:rsidR="00562ACE" w:rsidRDefault="00562ACE" w:rsidP="00562ACE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007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30" type="#_x0000_t67" style="position:absolute;margin-left:9.75pt;margin-top:68.05pt;width:66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" adj="10800" fillcolor="white [3201]" strokecolor="black [3200]" strokeweight="1pt">
                <v:textbox>
                  <w:txbxContent>
                    <w:p w14:paraId="3CFC4BFB" w14:textId="77777777" w:rsidR="00562ACE" w:rsidRDefault="00562ACE" w:rsidP="00562ACE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68CB0811" w14:textId="77777777" w:rsidR="00562ACE" w:rsidRPr="00594C78" w:rsidRDefault="00562ACE" w:rsidP="00562ACE"/>
    <w:p w14:paraId="500166E4" w14:textId="77777777" w:rsidR="00562ACE" w:rsidRPr="00594C78" w:rsidRDefault="00562ACE" w:rsidP="00562ACE"/>
    <w:p w14:paraId="60D51630" w14:textId="77777777" w:rsidR="00562ACE" w:rsidRPr="00594C78" w:rsidRDefault="00562ACE" w:rsidP="00562ACE"/>
    <w:p w14:paraId="69C115B6" w14:textId="77777777" w:rsidR="00562ACE" w:rsidRPr="00594C78" w:rsidRDefault="00562ACE" w:rsidP="00562ACE"/>
    <w:p w14:paraId="2F6AE500" w14:textId="1BA32E95" w:rsidR="00562ACE" w:rsidRPr="00594C78" w:rsidRDefault="00562ACE" w:rsidP="00562ACE">
      <w:r w:rsidRPr="00154BC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9ABCE9" wp14:editId="669FEE74">
                <wp:simplePos x="0" y="0"/>
                <wp:positionH relativeFrom="column">
                  <wp:posOffset>3779520</wp:posOffset>
                </wp:positionH>
                <wp:positionV relativeFrom="paragraph">
                  <wp:posOffset>217805</wp:posOffset>
                </wp:positionV>
                <wp:extent cx="2360930" cy="1590675"/>
                <wp:effectExtent l="0" t="0" r="19685" b="28575"/>
                <wp:wrapSquare wrapText="bothSides"/>
                <wp:docPr id="1713119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8AC99" w14:textId="77777777" w:rsidR="00562ACE" w:rsidRDefault="00562ACE" w:rsidP="00562ACE">
                            <w:pPr>
                              <w:ind w:left="90"/>
                            </w:pPr>
                            <w:r>
                              <w:t>Complete CSUB Subrecipient Form (Attests that they have a PHS Compliant Policy)</w:t>
                            </w:r>
                          </w:p>
                          <w:p w14:paraId="304217AA" w14:textId="77777777" w:rsidR="00562ACE" w:rsidRDefault="00562ACE" w:rsidP="00562ACE">
                            <w:pPr>
                              <w:ind w:left="90"/>
                            </w:pPr>
                            <w:r>
                              <w:t xml:space="preserve">Note: </w:t>
                            </w:r>
                            <w:proofErr w:type="gramStart"/>
                            <w:r>
                              <w:t>In the event that</w:t>
                            </w:r>
                            <w:proofErr w:type="gramEnd"/>
                            <w:r>
                              <w:t xml:space="preserve"> they do not have</w:t>
                            </w:r>
                            <w:r w:rsidRPr="00C87D9F">
                              <w:t xml:space="preserve"> a PHS-compliant Financial Conflict of Interest (FCOI) policy</w:t>
                            </w:r>
                            <w:r>
                              <w:t>, complete CSUB External Participant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ABCE9" id="_x0000_s1031" type="#_x0000_t202" style="position:absolute;margin-left:297.6pt;margin-top:17.15pt;width:185.9pt;height:125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">
                <v:textbox>
                  <w:txbxContent>
                    <w:p w14:paraId="0338AC99" w14:textId="77777777" w:rsidR="00562ACE" w:rsidRDefault="00562ACE" w:rsidP="00562ACE">
                      <w:pPr>
                        <w:ind w:left="90"/>
                      </w:pPr>
                      <w:r>
                        <w:t>Complete CSUB Subrecipient Form (Attests that they have a PHS Compliant Policy)</w:t>
                      </w:r>
                    </w:p>
                    <w:p w14:paraId="304217AA" w14:textId="77777777" w:rsidR="00562ACE" w:rsidRDefault="00562ACE" w:rsidP="00562ACE">
                      <w:pPr>
                        <w:ind w:left="90"/>
                      </w:pPr>
                      <w:r>
                        <w:t xml:space="preserve">Note: </w:t>
                      </w:r>
                      <w:proofErr w:type="gramStart"/>
                      <w:r>
                        <w:t>In the event that</w:t>
                      </w:r>
                      <w:proofErr w:type="gramEnd"/>
                      <w:r>
                        <w:t xml:space="preserve"> they do not have</w:t>
                      </w:r>
                      <w:r w:rsidRPr="00C87D9F">
                        <w:t xml:space="preserve"> a PHS-compliant Financial Conflict of Interest (FCOI) policy</w:t>
                      </w:r>
                      <w:r>
                        <w:t>, complete CSUB External Participant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1CB4B7" wp14:editId="1071CC88">
                <wp:simplePos x="0" y="0"/>
                <wp:positionH relativeFrom="column">
                  <wp:posOffset>7620</wp:posOffset>
                </wp:positionH>
                <wp:positionV relativeFrom="paragraph">
                  <wp:posOffset>227330</wp:posOffset>
                </wp:positionV>
                <wp:extent cx="2333625" cy="1404620"/>
                <wp:effectExtent l="0" t="0" r="28575" b="27940"/>
                <wp:wrapSquare wrapText="bothSides"/>
                <wp:docPr id="53873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5FB12" w14:textId="77777777" w:rsidR="00562ACE" w:rsidRDefault="00562ACE" w:rsidP="00562ACE">
                            <w:pPr>
                              <w:ind w:left="90"/>
                            </w:pPr>
                            <w:r>
                              <w:t>Is the person and/or entity going to be subaward subrecipient?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CB4B7" id="_x0000_s1032" type="#_x0000_t202" style="position:absolute;margin-left:.6pt;margin-top:17.9pt;width:18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">
                <v:textbox style="mso-fit-shape-to-text:t">
                  <w:txbxContent>
                    <w:p w14:paraId="45A5FB12" w14:textId="77777777" w:rsidR="00562ACE" w:rsidRDefault="00562ACE" w:rsidP="00562ACE">
                      <w:pPr>
                        <w:ind w:left="90"/>
                      </w:pPr>
                      <w:r>
                        <w:t>Is the person and/or entity going to be subaward subrecipient?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DFEA79" w14:textId="77777777" w:rsidR="00562ACE" w:rsidRPr="00594C78" w:rsidRDefault="00562ACE" w:rsidP="00562ACE"/>
    <w:p w14:paraId="5332E3A5" w14:textId="77777777" w:rsidR="00562ACE" w:rsidRPr="00594C78" w:rsidRDefault="00562ACE" w:rsidP="00562ACE"/>
    <w:p w14:paraId="625419EA" w14:textId="77777777" w:rsidR="00562ACE" w:rsidRPr="00594C78" w:rsidRDefault="00562ACE" w:rsidP="00562AC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5EF1B" wp14:editId="0E72D54A">
                <wp:simplePos x="0" y="0"/>
                <wp:positionH relativeFrom="column">
                  <wp:posOffset>121920</wp:posOffset>
                </wp:positionH>
                <wp:positionV relativeFrom="paragraph">
                  <wp:posOffset>206375</wp:posOffset>
                </wp:positionV>
                <wp:extent cx="838200" cy="781050"/>
                <wp:effectExtent l="19050" t="0" r="19050" b="38100"/>
                <wp:wrapNone/>
                <wp:docPr id="13187059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81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4BF86" w14:textId="77777777" w:rsidR="00562ACE" w:rsidRDefault="00562ACE" w:rsidP="00562ACE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5EF1B" id="_x0000_s1033" type="#_x0000_t67" style="position:absolute;margin-left:9.6pt;margin-top:16.25pt;width:66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" adj="10800" fillcolor="window" strokecolor="windowText" strokeweight="1pt">
                <v:textbox>
                  <w:txbxContent>
                    <w:p w14:paraId="7E94BF86" w14:textId="77777777" w:rsidR="00562ACE" w:rsidRDefault="00562ACE" w:rsidP="00562ACE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4F731234" w14:textId="77777777" w:rsidR="00562ACE" w:rsidRPr="00594C78" w:rsidRDefault="00562ACE" w:rsidP="00562ACE"/>
    <w:p w14:paraId="0C8E39D3" w14:textId="77777777" w:rsidR="00562ACE" w:rsidRPr="00594C78" w:rsidRDefault="00562ACE" w:rsidP="00562ACE"/>
    <w:p w14:paraId="474CFA77" w14:textId="76B69230" w:rsidR="00562ACE" w:rsidRPr="00594C78" w:rsidRDefault="00562ACE" w:rsidP="00562ACE"/>
    <w:p w14:paraId="6F318483" w14:textId="786BA424" w:rsidR="00562ACE" w:rsidRPr="00594C78" w:rsidRDefault="00562ACE" w:rsidP="00562A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3FA0AA" wp14:editId="32D421B8">
                <wp:simplePos x="0" y="0"/>
                <wp:positionH relativeFrom="column">
                  <wp:posOffset>3785870</wp:posOffset>
                </wp:positionH>
                <wp:positionV relativeFrom="paragraph">
                  <wp:posOffset>10160</wp:posOffset>
                </wp:positionV>
                <wp:extent cx="2360930" cy="1404620"/>
                <wp:effectExtent l="0" t="0" r="22860" b="11430"/>
                <wp:wrapSquare wrapText="bothSides"/>
                <wp:docPr id="7534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1B3C2" w14:textId="77777777" w:rsidR="00562ACE" w:rsidRDefault="00562ACE" w:rsidP="00562ACE">
                            <w:pPr>
                              <w:ind w:left="90"/>
                            </w:pPr>
                            <w:r>
                              <w:t>Complete CSUB External Participant Form (Attests to comply with CSUB and PHS Policy)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FA0AA" id="_x0000_s1034" type="#_x0000_t202" style="position:absolute;margin-left:298.1pt;margin-top:.8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c+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">
                <v:textbox style="mso-fit-shape-to-text:t">
                  <w:txbxContent>
                    <w:p w14:paraId="6A01B3C2" w14:textId="77777777" w:rsidR="00562ACE" w:rsidRDefault="00562ACE" w:rsidP="00562ACE">
                      <w:pPr>
                        <w:ind w:left="90"/>
                      </w:pPr>
                      <w:r>
                        <w:t>Complete CSUB External Participant Form (Attests to comply with CSUB and PHS Policy)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5CD2ED" wp14:editId="41E108E8">
                <wp:simplePos x="0" y="0"/>
                <wp:positionH relativeFrom="column">
                  <wp:posOffset>2579370</wp:posOffset>
                </wp:positionH>
                <wp:positionV relativeFrom="paragraph">
                  <wp:posOffset>52070</wp:posOffset>
                </wp:positionV>
                <wp:extent cx="978408" cy="594995"/>
                <wp:effectExtent l="0" t="19050" r="31750" b="33655"/>
                <wp:wrapNone/>
                <wp:docPr id="185479017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59499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BD5834" w14:textId="77777777" w:rsidR="00562ACE" w:rsidRDefault="00562ACE" w:rsidP="00562ACE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D2ED" id="_x0000_s1035" type="#_x0000_t13" style="position:absolute;margin-left:203.1pt;margin-top:4.1pt;width:77.05pt;height:46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" adj="15032" fillcolor="window" strokecolor="windowText" strokeweight="1pt">
                <v:textbox>
                  <w:txbxContent>
                    <w:p w14:paraId="41BD5834" w14:textId="77777777" w:rsidR="00562ACE" w:rsidRDefault="00562ACE" w:rsidP="00562ACE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8911CD" wp14:editId="5BEE44D9">
                <wp:simplePos x="0" y="0"/>
                <wp:positionH relativeFrom="column">
                  <wp:posOffset>7620</wp:posOffset>
                </wp:positionH>
                <wp:positionV relativeFrom="paragraph">
                  <wp:posOffset>22860</wp:posOffset>
                </wp:positionV>
                <wp:extent cx="2247900" cy="1404620"/>
                <wp:effectExtent l="0" t="0" r="19050" b="27940"/>
                <wp:wrapSquare wrapText="bothSides"/>
                <wp:docPr id="10073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37AE3" w14:textId="77777777" w:rsidR="00562ACE" w:rsidRDefault="00562ACE" w:rsidP="00562ACE">
                            <w:pPr>
                              <w:ind w:left="90"/>
                            </w:pPr>
                            <w:r>
                              <w:t>Is the person and/or entity going to be consultant?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911CD" id="_x0000_s1036" type="#_x0000_t202" style="position:absolute;margin-left:.6pt;margin-top:1.8pt;width:17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">
                <v:textbox style="mso-fit-shape-to-text:t">
                  <w:txbxContent>
                    <w:p w14:paraId="12937AE3" w14:textId="77777777" w:rsidR="00562ACE" w:rsidRDefault="00562ACE" w:rsidP="00562ACE">
                      <w:pPr>
                        <w:ind w:left="90"/>
                      </w:pPr>
                      <w:r>
                        <w:t>Is the person and/or entity going to be consultant?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B59B43" w14:textId="5F3E69BF" w:rsidR="00562ACE" w:rsidRPr="00594C78" w:rsidRDefault="00562ACE" w:rsidP="00562ACE"/>
    <w:p w14:paraId="271234FB" w14:textId="3DE69D88" w:rsidR="00562ACE" w:rsidRDefault="00562ACE" w:rsidP="00562ACE"/>
    <w:p w14:paraId="00873A48" w14:textId="2759930C" w:rsidR="00562ACE" w:rsidRPr="00594C78" w:rsidRDefault="00562ACE" w:rsidP="00562A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251CB" wp14:editId="63EFBDF6">
                <wp:simplePos x="0" y="0"/>
                <wp:positionH relativeFrom="column">
                  <wp:posOffset>160020</wp:posOffset>
                </wp:positionH>
                <wp:positionV relativeFrom="paragraph">
                  <wp:posOffset>37465</wp:posOffset>
                </wp:positionV>
                <wp:extent cx="838200" cy="781050"/>
                <wp:effectExtent l="19050" t="0" r="19050" b="38100"/>
                <wp:wrapNone/>
                <wp:docPr id="530252490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81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49BEA3" w14:textId="77777777" w:rsidR="00562ACE" w:rsidRDefault="00562ACE" w:rsidP="00562ACE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251CB" id="_x0000_s1037" type="#_x0000_t67" style="position:absolute;left:0;text-align:left;margin-left:12.6pt;margin-top:2.95pt;width:66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" adj="10800" fillcolor="window" strokecolor="windowText" strokeweight="1pt">
                <v:textbox>
                  <w:txbxContent>
                    <w:p w14:paraId="0F49BEA3" w14:textId="77777777" w:rsidR="00562ACE" w:rsidRDefault="00562ACE" w:rsidP="00562ACE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362B5EC" w14:textId="059B3BA6" w:rsidR="008950C0" w:rsidRPr="0024698E" w:rsidRDefault="00562ACE" w:rsidP="002469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9122B6" wp14:editId="3C94E782">
                <wp:simplePos x="0" y="0"/>
                <wp:positionH relativeFrom="column">
                  <wp:posOffset>3781425</wp:posOffset>
                </wp:positionH>
                <wp:positionV relativeFrom="paragraph">
                  <wp:posOffset>797560</wp:posOffset>
                </wp:positionV>
                <wp:extent cx="2360930" cy="885825"/>
                <wp:effectExtent l="0" t="0" r="22860" b="28575"/>
                <wp:wrapSquare wrapText="bothSides"/>
                <wp:docPr id="1639907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E8E0" w14:textId="77777777" w:rsidR="00562ACE" w:rsidRDefault="00562ACE" w:rsidP="00562ACE">
                            <w:pPr>
                              <w:ind w:left="90"/>
                            </w:pPr>
                            <w:r>
                              <w:t>No FCOI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122B6" id="_x0000_s1038" type="#_x0000_t202" style="position:absolute;margin-left:297.75pt;margin-top:62.8pt;width:185.9pt;height:69.7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">
                <v:textbox>
                  <w:txbxContent>
                    <w:p w14:paraId="3116E8E0" w14:textId="77777777" w:rsidR="00562ACE" w:rsidRDefault="00562ACE" w:rsidP="00562ACE">
                      <w:pPr>
                        <w:ind w:left="90"/>
                      </w:pPr>
                      <w:r>
                        <w:t>No FCOI needed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584DC" wp14:editId="110DF1EF">
                <wp:simplePos x="0" y="0"/>
                <wp:positionH relativeFrom="column">
                  <wp:posOffset>2489200</wp:posOffset>
                </wp:positionH>
                <wp:positionV relativeFrom="paragraph">
                  <wp:posOffset>821055</wp:posOffset>
                </wp:positionV>
                <wp:extent cx="978408" cy="594995"/>
                <wp:effectExtent l="0" t="19050" r="31750" b="33655"/>
                <wp:wrapNone/>
                <wp:docPr id="184581846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59499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0CC2AD" w14:textId="77777777" w:rsidR="00562ACE" w:rsidRDefault="00562ACE" w:rsidP="00562ACE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84DC" id="_x0000_s1039" type="#_x0000_t13" style="position:absolute;margin-left:196pt;margin-top:64.65pt;width:77.05pt;height:46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" adj="15032" fillcolor="window" strokecolor="windowText" strokeweight="1pt">
                <v:textbox>
                  <w:txbxContent>
                    <w:p w14:paraId="6A0CC2AD" w14:textId="77777777" w:rsidR="00562ACE" w:rsidRDefault="00562ACE" w:rsidP="00562ACE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B41819" wp14:editId="65B9407C">
                <wp:simplePos x="0" y="0"/>
                <wp:positionH relativeFrom="column">
                  <wp:posOffset>-1905</wp:posOffset>
                </wp:positionH>
                <wp:positionV relativeFrom="paragraph">
                  <wp:posOffset>821055</wp:posOffset>
                </wp:positionV>
                <wp:extent cx="2257425" cy="1404620"/>
                <wp:effectExtent l="0" t="0" r="28575" b="17145"/>
                <wp:wrapSquare wrapText="bothSides"/>
                <wp:docPr id="359640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F90D2" w14:textId="77777777" w:rsidR="00562ACE" w:rsidRDefault="00562ACE" w:rsidP="00562ACE">
                            <w:pPr>
                              <w:ind w:left="90"/>
                            </w:pPr>
                            <w:r>
                              <w:t>Is the person and/or entity going to perform a service as a contractor through a service agreement?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B41819" id="_x0000_s1040" type="#_x0000_t202" style="position:absolute;margin-left:-.15pt;margin-top:64.65pt;width:177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">
                <v:textbox style="mso-fit-shape-to-text:t">
                  <w:txbxContent>
                    <w:p w14:paraId="2C7F90D2" w14:textId="77777777" w:rsidR="00562ACE" w:rsidRDefault="00562ACE" w:rsidP="00562ACE">
                      <w:pPr>
                        <w:ind w:left="90"/>
                      </w:pPr>
                      <w:r>
                        <w:t>Is the person and/or entity going to perform a service as a contractor through a service agreement?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950C0" w:rsidRPr="0024698E" w:rsidSect="00D810F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304" w:right="720" w:bottom="1800" w:left="648" w:header="288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252C" w14:textId="77777777" w:rsidR="00983031" w:rsidRDefault="00983031" w:rsidP="00997B04">
      <w:pPr>
        <w:spacing w:after="0" w:line="240" w:lineRule="auto"/>
      </w:pPr>
      <w:r>
        <w:separator/>
      </w:r>
    </w:p>
  </w:endnote>
  <w:endnote w:type="continuationSeparator" w:id="0">
    <w:p w14:paraId="4F851A4E" w14:textId="77777777" w:rsidR="00983031" w:rsidRDefault="00983031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26E9" w14:textId="6E12223F" w:rsidR="00251E43" w:rsidRDefault="00251E43">
    <w:pPr>
      <w:pStyle w:val="Footer"/>
    </w:pPr>
    <w:r>
      <w:rPr>
        <w:noProof/>
      </w:rPr>
      <w:drawing>
        <wp:inline distT="0" distB="0" distL="0" distR="0" wp14:anchorId="284F424B" wp14:editId="792DD35A">
          <wp:extent cx="6907530" cy="676910"/>
          <wp:effectExtent l="0" t="0" r="7620" b="8890"/>
          <wp:docPr id="3412196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753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E09B" w14:textId="28921247" w:rsidR="00997B04" w:rsidRPr="00813AE5" w:rsidRDefault="00DC63B3" w:rsidP="00997B04">
    <w:pPr>
      <w:pStyle w:val="Foot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06D40175" wp14:editId="49117282">
          <wp:extent cx="6903720" cy="675640"/>
          <wp:effectExtent l="0" t="0" r="5080" b="0"/>
          <wp:docPr id="2" name="Picture 2" descr="CSUB Grasp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SUB Grasp Foot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372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21AB" w14:textId="77777777" w:rsidR="00983031" w:rsidRDefault="00983031" w:rsidP="00997B04">
      <w:pPr>
        <w:spacing w:after="0" w:line="240" w:lineRule="auto"/>
      </w:pPr>
      <w:r>
        <w:separator/>
      </w:r>
    </w:p>
  </w:footnote>
  <w:footnote w:type="continuationSeparator" w:id="0">
    <w:p w14:paraId="0AC8B02A" w14:textId="77777777" w:rsidR="00983031" w:rsidRDefault="00983031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89EC" w14:textId="1A623FEB" w:rsidR="77B3DCCA" w:rsidRDefault="00251E43" w:rsidP="77B3DCCA">
    <w:pPr>
      <w:pStyle w:val="Header"/>
    </w:pPr>
    <w:r>
      <w:rPr>
        <w:noProof/>
      </w:rPr>
      <w:drawing>
        <wp:inline distT="0" distB="0" distL="0" distR="0" wp14:anchorId="1F6378AE" wp14:editId="6E38F6D5">
          <wp:extent cx="5944235" cy="1310640"/>
          <wp:effectExtent l="0" t="0" r="0" b="0"/>
          <wp:docPr id="1014728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97FA" w14:textId="5B84293B" w:rsidR="00224806" w:rsidRDefault="00985F5C" w:rsidP="00997B04">
    <w:pPr>
      <w:pStyle w:val="Header"/>
      <w:tabs>
        <w:tab w:val="clear" w:pos="4680"/>
        <w:tab w:val="clear" w:pos="9360"/>
      </w:tabs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1" locked="0" layoutInCell="1" allowOverlap="1" wp14:anchorId="782EAC26" wp14:editId="64B8BDCC">
          <wp:simplePos x="0" y="0"/>
          <wp:positionH relativeFrom="column">
            <wp:posOffset>44450</wp:posOffset>
          </wp:positionH>
          <wp:positionV relativeFrom="paragraph">
            <wp:posOffset>-86360</wp:posOffset>
          </wp:positionV>
          <wp:extent cx="5943600" cy="1312545"/>
          <wp:effectExtent l="0" t="0" r="0" b="0"/>
          <wp:wrapTight wrapText="bothSides">
            <wp:wrapPolygon edited="0">
              <wp:start x="1154" y="3971"/>
              <wp:lineTo x="1108" y="11913"/>
              <wp:lineTo x="1292" y="14421"/>
              <wp:lineTo x="2077" y="17138"/>
              <wp:lineTo x="2446" y="17138"/>
              <wp:lineTo x="3185" y="14630"/>
              <wp:lineTo x="10615" y="14421"/>
              <wp:lineTo x="20169" y="12540"/>
              <wp:lineTo x="20169" y="11077"/>
              <wp:lineTo x="20492" y="8360"/>
              <wp:lineTo x="20585" y="6479"/>
              <wp:lineTo x="3369" y="3971"/>
              <wp:lineTo x="1154" y="3971"/>
            </wp:wrapPolygon>
          </wp:wrapTight>
          <wp:docPr id="1" name="Picture 1" descr="Logo that says CSU Bakersfield, Office of Grants, Research and Sponsored Program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that says CSU Bakersfield, Office of Grants, Research and Sponsored Programs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1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D8C">
      <w:softHyphen/>
    </w:r>
    <w:r w:rsidR="00717D8C">
      <w:softHyphen/>
    </w:r>
  </w:p>
  <w:p w14:paraId="0FE95D24" w14:textId="22752DC5" w:rsidR="00997B04" w:rsidRDefault="00997B04" w:rsidP="00997B0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DBC"/>
    <w:multiLevelType w:val="hybridMultilevel"/>
    <w:tmpl w:val="B46A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4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25CFF"/>
    <w:rsid w:val="00072A4F"/>
    <w:rsid w:val="00072E3F"/>
    <w:rsid w:val="00093339"/>
    <w:rsid w:val="000953C1"/>
    <w:rsid w:val="000D754A"/>
    <w:rsid w:val="000E1100"/>
    <w:rsid w:val="00100933"/>
    <w:rsid w:val="00174536"/>
    <w:rsid w:val="00183E90"/>
    <w:rsid w:val="001A682B"/>
    <w:rsid w:val="00224806"/>
    <w:rsid w:val="0024698E"/>
    <w:rsid w:val="00251E43"/>
    <w:rsid w:val="00262D9F"/>
    <w:rsid w:val="00287DF6"/>
    <w:rsid w:val="002920C8"/>
    <w:rsid w:val="002E1799"/>
    <w:rsid w:val="002E2AF1"/>
    <w:rsid w:val="002E7CAD"/>
    <w:rsid w:val="003242A6"/>
    <w:rsid w:val="00324304"/>
    <w:rsid w:val="00371708"/>
    <w:rsid w:val="0038740B"/>
    <w:rsid w:val="003B0AB4"/>
    <w:rsid w:val="003B49C4"/>
    <w:rsid w:val="003D6BB9"/>
    <w:rsid w:val="00411F5F"/>
    <w:rsid w:val="004164D1"/>
    <w:rsid w:val="00420B86"/>
    <w:rsid w:val="00431A8F"/>
    <w:rsid w:val="00480EBF"/>
    <w:rsid w:val="00497BD3"/>
    <w:rsid w:val="004F18CA"/>
    <w:rsid w:val="0050668D"/>
    <w:rsid w:val="00540AA7"/>
    <w:rsid w:val="00555D7F"/>
    <w:rsid w:val="00562ACE"/>
    <w:rsid w:val="00574BCB"/>
    <w:rsid w:val="0059219F"/>
    <w:rsid w:val="005A3D8E"/>
    <w:rsid w:val="005A542F"/>
    <w:rsid w:val="005B4BD6"/>
    <w:rsid w:val="005C0129"/>
    <w:rsid w:val="005C3C01"/>
    <w:rsid w:val="005C4AFB"/>
    <w:rsid w:val="005D799E"/>
    <w:rsid w:val="005E5182"/>
    <w:rsid w:val="005F31C2"/>
    <w:rsid w:val="006247AD"/>
    <w:rsid w:val="006267A0"/>
    <w:rsid w:val="00652E2D"/>
    <w:rsid w:val="00671C01"/>
    <w:rsid w:val="00672269"/>
    <w:rsid w:val="00687A5E"/>
    <w:rsid w:val="006B23E6"/>
    <w:rsid w:val="006C387F"/>
    <w:rsid w:val="006D7B19"/>
    <w:rsid w:val="00717D8C"/>
    <w:rsid w:val="00720EA6"/>
    <w:rsid w:val="00733A9C"/>
    <w:rsid w:val="00733CE3"/>
    <w:rsid w:val="00762040"/>
    <w:rsid w:val="007774A6"/>
    <w:rsid w:val="007C43E1"/>
    <w:rsid w:val="007C5F2F"/>
    <w:rsid w:val="007D69A1"/>
    <w:rsid w:val="007F3FC7"/>
    <w:rsid w:val="0085750E"/>
    <w:rsid w:val="008950C0"/>
    <w:rsid w:val="008B4522"/>
    <w:rsid w:val="008E149D"/>
    <w:rsid w:val="008E7D35"/>
    <w:rsid w:val="009065C9"/>
    <w:rsid w:val="0094031C"/>
    <w:rsid w:val="00975299"/>
    <w:rsid w:val="00981BAC"/>
    <w:rsid w:val="00983031"/>
    <w:rsid w:val="00985F5C"/>
    <w:rsid w:val="00993AE5"/>
    <w:rsid w:val="00997B04"/>
    <w:rsid w:val="00A143B2"/>
    <w:rsid w:val="00A93CA5"/>
    <w:rsid w:val="00AD40D7"/>
    <w:rsid w:val="00AF0595"/>
    <w:rsid w:val="00B1452A"/>
    <w:rsid w:val="00B2302B"/>
    <w:rsid w:val="00B647E5"/>
    <w:rsid w:val="00B9473F"/>
    <w:rsid w:val="00C50B83"/>
    <w:rsid w:val="00C742E3"/>
    <w:rsid w:val="00C83EF8"/>
    <w:rsid w:val="00CB3E31"/>
    <w:rsid w:val="00CF2995"/>
    <w:rsid w:val="00CF5B79"/>
    <w:rsid w:val="00D256DB"/>
    <w:rsid w:val="00D810F3"/>
    <w:rsid w:val="00D95435"/>
    <w:rsid w:val="00DC63B3"/>
    <w:rsid w:val="00DC6B71"/>
    <w:rsid w:val="00DD03B9"/>
    <w:rsid w:val="00DD19C3"/>
    <w:rsid w:val="00DE0233"/>
    <w:rsid w:val="00E03F95"/>
    <w:rsid w:val="00E143CD"/>
    <w:rsid w:val="00E16D6D"/>
    <w:rsid w:val="00E24E9F"/>
    <w:rsid w:val="00E300D8"/>
    <w:rsid w:val="00E33D8E"/>
    <w:rsid w:val="00E412B3"/>
    <w:rsid w:val="00E51ABE"/>
    <w:rsid w:val="00E807A8"/>
    <w:rsid w:val="00E921FE"/>
    <w:rsid w:val="00E9445D"/>
    <w:rsid w:val="00EB4CA3"/>
    <w:rsid w:val="00F0761F"/>
    <w:rsid w:val="00F20CB3"/>
    <w:rsid w:val="00F25F8C"/>
    <w:rsid w:val="00F646DD"/>
    <w:rsid w:val="00FD1092"/>
    <w:rsid w:val="00FE20A5"/>
    <w:rsid w:val="00FE438F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47"/>
    <w:rsid w:val="006C387F"/>
    <w:rPr>
      <w:color w:val="605E5C"/>
      <w:shd w:val="clear" w:color="auto" w:fill="E1DFDD"/>
    </w:rPr>
  </w:style>
  <w:style w:type="paragraph" w:customStyle="1" w:styleId="gmail-p2">
    <w:name w:val="gmail-p2"/>
    <w:basedOn w:val="Normal"/>
    <w:rsid w:val="00251E43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qFormat/>
    <w:rsid w:val="00251E4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External Relations Letterhead - Template</Template>
  <TotalTime>4</TotalTime>
  <Pages>1</Pages>
  <Words>10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Manuel Barrera</cp:lastModifiedBy>
  <cp:revision>4</cp:revision>
  <cp:lastPrinted>2012-05-31T16:53:00Z</cp:lastPrinted>
  <dcterms:created xsi:type="dcterms:W3CDTF">2025-09-16T16:35:00Z</dcterms:created>
  <dcterms:modified xsi:type="dcterms:W3CDTF">2025-09-16T21:29:00Z</dcterms:modified>
</cp:coreProperties>
</file>