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D73C" w14:textId="77777777" w:rsidR="001A165A" w:rsidRDefault="001A165A" w:rsidP="002C1238">
      <w:pPr>
        <w:jc w:val="center"/>
        <w:rPr>
          <w:b/>
          <w:bCs/>
          <w:sz w:val="28"/>
          <w:szCs w:val="28"/>
        </w:rPr>
      </w:pPr>
    </w:p>
    <w:p w14:paraId="54583D4B" w14:textId="3985DBD2" w:rsidR="004F7737" w:rsidRDefault="0030644D" w:rsidP="002C1238">
      <w:pPr>
        <w:jc w:val="center"/>
        <w:rPr>
          <w:b/>
          <w:bCs/>
          <w:sz w:val="28"/>
          <w:szCs w:val="28"/>
        </w:rPr>
      </w:pPr>
      <w:r w:rsidRPr="00711F06">
        <w:rPr>
          <w:b/>
          <w:bCs/>
          <w:sz w:val="28"/>
          <w:szCs w:val="28"/>
        </w:rPr>
        <w:t>Student Research Scholars (SRS) Program</w:t>
      </w:r>
      <w:r w:rsidR="00440021">
        <w:rPr>
          <w:b/>
          <w:bCs/>
          <w:sz w:val="28"/>
          <w:szCs w:val="28"/>
        </w:rPr>
        <w:t xml:space="preserve"> 2026-27</w:t>
      </w:r>
      <w:r w:rsidR="00FE02E9">
        <w:rPr>
          <w:b/>
          <w:bCs/>
          <w:sz w:val="28"/>
          <w:szCs w:val="28"/>
        </w:rPr>
        <w:t xml:space="preserve"> </w:t>
      </w:r>
    </w:p>
    <w:p w14:paraId="6111E330" w14:textId="0DFA4418" w:rsidR="000B6063" w:rsidRPr="00711F06" w:rsidRDefault="00FE02E9" w:rsidP="002C1238">
      <w:pPr>
        <w:jc w:val="center"/>
        <w:rPr>
          <w:b/>
          <w:bCs/>
          <w:sz w:val="28"/>
          <w:szCs w:val="28"/>
        </w:rPr>
      </w:pPr>
      <w:r w:rsidRPr="00FE02E9">
        <w:rPr>
          <w:b/>
          <w:bCs/>
          <w:color w:val="EE0000"/>
          <w:sz w:val="28"/>
          <w:szCs w:val="28"/>
        </w:rPr>
        <w:t>(</w:t>
      </w:r>
      <w:r w:rsidR="004F7737">
        <w:rPr>
          <w:b/>
          <w:bCs/>
          <w:color w:val="EE0000"/>
          <w:sz w:val="28"/>
          <w:szCs w:val="28"/>
        </w:rPr>
        <w:t>REVISED/UPDATED</w:t>
      </w:r>
      <w:r w:rsidRPr="00FE02E9">
        <w:rPr>
          <w:b/>
          <w:bCs/>
          <w:color w:val="EE0000"/>
          <w:sz w:val="28"/>
          <w:szCs w:val="28"/>
        </w:rPr>
        <w:t xml:space="preserve"> 11-1</w:t>
      </w:r>
      <w:r w:rsidR="005C5809">
        <w:rPr>
          <w:b/>
          <w:bCs/>
          <w:color w:val="EE0000"/>
          <w:sz w:val="28"/>
          <w:szCs w:val="28"/>
        </w:rPr>
        <w:t>8</w:t>
      </w:r>
      <w:r w:rsidRPr="00FE02E9">
        <w:rPr>
          <w:b/>
          <w:bCs/>
          <w:color w:val="EE0000"/>
          <w:sz w:val="28"/>
          <w:szCs w:val="28"/>
        </w:rPr>
        <w:t>-2025)</w:t>
      </w:r>
    </w:p>
    <w:p w14:paraId="73A82D25" w14:textId="581AE11D" w:rsidR="0030644D" w:rsidRPr="00850331" w:rsidRDefault="0030644D" w:rsidP="0030644D">
      <w:pPr>
        <w:rPr>
          <w:sz w:val="24"/>
          <w:szCs w:val="24"/>
        </w:rPr>
      </w:pPr>
      <w:r w:rsidRPr="00850331">
        <w:rPr>
          <w:sz w:val="24"/>
          <w:szCs w:val="24"/>
        </w:rPr>
        <w:t>The Student Research Scholars (SRS) Program, funded by CSUB’S President’s Associates, will support students under the mentorship/guidance of faculty</w:t>
      </w:r>
      <w:r w:rsidR="00097509">
        <w:rPr>
          <w:sz w:val="24"/>
          <w:szCs w:val="24"/>
        </w:rPr>
        <w:t xml:space="preserve"> </w:t>
      </w:r>
      <w:r w:rsidRPr="00850331">
        <w:rPr>
          <w:sz w:val="24"/>
          <w:szCs w:val="24"/>
        </w:rPr>
        <w:t>to conduct a project involving research, scholarship, or creative activity. Students apply during Spring 202</w:t>
      </w:r>
      <w:r w:rsidR="00AD191B">
        <w:rPr>
          <w:sz w:val="24"/>
          <w:szCs w:val="24"/>
        </w:rPr>
        <w:t>6</w:t>
      </w:r>
      <w:r w:rsidRPr="00850331">
        <w:rPr>
          <w:sz w:val="24"/>
          <w:szCs w:val="24"/>
        </w:rPr>
        <w:t xml:space="preserve"> to conduct research projects during the 202</w:t>
      </w:r>
      <w:r w:rsidR="00AD191B">
        <w:rPr>
          <w:sz w:val="24"/>
          <w:szCs w:val="24"/>
        </w:rPr>
        <w:t>6</w:t>
      </w:r>
      <w:r w:rsidRPr="00850331">
        <w:rPr>
          <w:sz w:val="24"/>
          <w:szCs w:val="24"/>
        </w:rPr>
        <w:t>-2</w:t>
      </w:r>
      <w:r w:rsidR="00AD191B">
        <w:rPr>
          <w:sz w:val="24"/>
          <w:szCs w:val="24"/>
        </w:rPr>
        <w:t>7</w:t>
      </w:r>
      <w:r w:rsidRPr="00850331">
        <w:rPr>
          <w:sz w:val="24"/>
          <w:szCs w:val="24"/>
        </w:rPr>
        <w:t xml:space="preserve"> academic year.</w:t>
      </w:r>
      <w:r w:rsidR="00097509">
        <w:rPr>
          <w:sz w:val="24"/>
          <w:szCs w:val="24"/>
        </w:rPr>
        <w:t xml:space="preserve"> </w:t>
      </w:r>
      <w:r w:rsidR="00817953">
        <w:rPr>
          <w:sz w:val="24"/>
          <w:szCs w:val="24"/>
        </w:rPr>
        <w:t xml:space="preserve">Please review the scholarship, eligibility, program requirements, and application directive as there are many changes this year. </w:t>
      </w:r>
    </w:p>
    <w:p w14:paraId="2A36F7EE" w14:textId="4E636576" w:rsidR="0030644D" w:rsidRPr="00A92395" w:rsidRDefault="00097509" w:rsidP="00A92395">
      <w:pPr>
        <w:tabs>
          <w:tab w:val="left" w:pos="720"/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</w:t>
      </w:r>
      <w:r w:rsidR="0030644D" w:rsidRPr="00850331">
        <w:rPr>
          <w:b/>
          <w:sz w:val="24"/>
          <w:szCs w:val="24"/>
        </w:rPr>
        <w:t>Scholarship</w:t>
      </w:r>
      <w:r w:rsidR="00A92395">
        <w:rPr>
          <w:b/>
          <w:sz w:val="24"/>
          <w:szCs w:val="24"/>
        </w:rPr>
        <w:t xml:space="preserve">: </w:t>
      </w:r>
      <w:r w:rsidR="0030644D" w:rsidRPr="00A92395">
        <w:rPr>
          <w:sz w:val="24"/>
          <w:szCs w:val="24"/>
        </w:rPr>
        <w:t>$2</w:t>
      </w:r>
      <w:r w:rsidRPr="00A92395">
        <w:rPr>
          <w:sz w:val="24"/>
          <w:szCs w:val="24"/>
        </w:rPr>
        <w:t>,5</w:t>
      </w:r>
      <w:r w:rsidR="0030644D" w:rsidRPr="00A92395">
        <w:rPr>
          <w:sz w:val="24"/>
          <w:szCs w:val="24"/>
        </w:rPr>
        <w:t>00 scholarship</w:t>
      </w:r>
      <w:r w:rsidRPr="00A92395">
        <w:rPr>
          <w:sz w:val="24"/>
          <w:szCs w:val="24"/>
        </w:rPr>
        <w:t xml:space="preserve"> (1,250 per semester)</w:t>
      </w:r>
      <w:r w:rsidR="0030644D" w:rsidRPr="00A92395">
        <w:rPr>
          <w:sz w:val="24"/>
          <w:szCs w:val="24"/>
        </w:rPr>
        <w:t xml:space="preserve"> will be awarded to the student. No budget itemization/</w:t>
      </w:r>
      <w:r w:rsidRPr="00A92395">
        <w:rPr>
          <w:sz w:val="24"/>
          <w:szCs w:val="24"/>
        </w:rPr>
        <w:t xml:space="preserve"> </w:t>
      </w:r>
      <w:r w:rsidR="0030644D" w:rsidRPr="00A92395">
        <w:rPr>
          <w:sz w:val="24"/>
          <w:szCs w:val="24"/>
        </w:rPr>
        <w:t xml:space="preserve">breakdown is required that explains how funds will be used. Students can use the scholarship funding to subsidize any costs associated with participating in the program. </w:t>
      </w:r>
    </w:p>
    <w:p w14:paraId="40611F48" w14:textId="045E2E66" w:rsidR="00097509" w:rsidRPr="00A92395" w:rsidRDefault="00097509" w:rsidP="00A92395">
      <w:pPr>
        <w:tabs>
          <w:tab w:val="left" w:pos="720"/>
          <w:tab w:val="left" w:pos="1260"/>
        </w:tabs>
        <w:rPr>
          <w:b/>
          <w:bCs/>
          <w:sz w:val="24"/>
          <w:szCs w:val="24"/>
        </w:rPr>
      </w:pPr>
      <w:r w:rsidRPr="00097509">
        <w:rPr>
          <w:b/>
          <w:bCs/>
          <w:sz w:val="24"/>
          <w:szCs w:val="24"/>
        </w:rPr>
        <w:t>Faculty Stipend</w:t>
      </w:r>
      <w:r w:rsidR="00A92395">
        <w:rPr>
          <w:b/>
          <w:bCs/>
          <w:sz w:val="24"/>
          <w:szCs w:val="24"/>
        </w:rPr>
        <w:t xml:space="preserve">: </w:t>
      </w:r>
      <w:r w:rsidRPr="00A92395">
        <w:rPr>
          <w:sz w:val="24"/>
          <w:szCs w:val="24"/>
        </w:rPr>
        <w:t xml:space="preserve">$500 stipend will be awarded to the faculty mentor to support their mentorship activities. </w:t>
      </w:r>
    </w:p>
    <w:p w14:paraId="3A6B4E3E" w14:textId="78738BD7" w:rsidR="0030644D" w:rsidRPr="00A92395" w:rsidRDefault="00293926" w:rsidP="00A92395">
      <w:pPr>
        <w:tabs>
          <w:tab w:val="left" w:pos="720"/>
          <w:tab w:val="left" w:pos="126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Student </w:t>
      </w:r>
      <w:r w:rsidR="0030644D" w:rsidRPr="00850331">
        <w:rPr>
          <w:b/>
          <w:bCs/>
          <w:sz w:val="24"/>
          <w:szCs w:val="24"/>
        </w:rPr>
        <w:t>Eligibility</w:t>
      </w:r>
      <w:r>
        <w:rPr>
          <w:b/>
          <w:bCs/>
          <w:sz w:val="24"/>
          <w:szCs w:val="24"/>
        </w:rPr>
        <w:t xml:space="preserve"> and Requirements</w:t>
      </w:r>
      <w:r w:rsidR="00A92395">
        <w:rPr>
          <w:sz w:val="24"/>
          <w:szCs w:val="24"/>
        </w:rPr>
        <w:t xml:space="preserve">: 1) </w:t>
      </w:r>
      <w:r w:rsidR="0001398B" w:rsidRPr="00A92395">
        <w:rPr>
          <w:sz w:val="24"/>
          <w:szCs w:val="24"/>
        </w:rPr>
        <w:t>U</w:t>
      </w:r>
      <w:r w:rsidR="0030644D" w:rsidRPr="00A92395">
        <w:rPr>
          <w:sz w:val="24"/>
          <w:szCs w:val="24"/>
        </w:rPr>
        <w:t xml:space="preserve">ndergraduate and </w:t>
      </w:r>
      <w:r w:rsidR="007D7B0C">
        <w:rPr>
          <w:sz w:val="24"/>
          <w:szCs w:val="24"/>
        </w:rPr>
        <w:t>G</w:t>
      </w:r>
      <w:r w:rsidR="0030644D" w:rsidRPr="00A92395">
        <w:rPr>
          <w:sz w:val="24"/>
          <w:szCs w:val="24"/>
        </w:rPr>
        <w:t xml:space="preserve">raduate students </w:t>
      </w:r>
      <w:r w:rsidR="0001398B" w:rsidRPr="00A92395">
        <w:rPr>
          <w:sz w:val="24"/>
          <w:szCs w:val="24"/>
        </w:rPr>
        <w:t>are required to be</w:t>
      </w:r>
      <w:r w:rsidR="0030644D" w:rsidRPr="00A92395">
        <w:rPr>
          <w:sz w:val="24"/>
          <w:szCs w:val="24"/>
        </w:rPr>
        <w:t xml:space="preserve"> enrolled </w:t>
      </w:r>
      <w:r w:rsidR="0001398B" w:rsidRPr="00A92395">
        <w:rPr>
          <w:sz w:val="24"/>
          <w:szCs w:val="24"/>
        </w:rPr>
        <w:t xml:space="preserve">at CSU Bakersfield throughout </w:t>
      </w:r>
      <w:r w:rsidR="0030644D" w:rsidRPr="00A92395">
        <w:rPr>
          <w:sz w:val="24"/>
          <w:szCs w:val="24"/>
        </w:rPr>
        <w:t>the 202</w:t>
      </w:r>
      <w:r w:rsidR="00AD191B" w:rsidRPr="00A92395">
        <w:rPr>
          <w:sz w:val="24"/>
          <w:szCs w:val="24"/>
        </w:rPr>
        <w:t>6</w:t>
      </w:r>
      <w:r w:rsidR="0030644D" w:rsidRPr="00A92395">
        <w:rPr>
          <w:sz w:val="24"/>
          <w:szCs w:val="24"/>
        </w:rPr>
        <w:t>-2</w:t>
      </w:r>
      <w:r w:rsidR="00AD191B" w:rsidRPr="00A92395">
        <w:rPr>
          <w:sz w:val="24"/>
          <w:szCs w:val="24"/>
        </w:rPr>
        <w:t>7</w:t>
      </w:r>
      <w:r w:rsidR="0030644D" w:rsidRPr="00A92395">
        <w:rPr>
          <w:sz w:val="24"/>
          <w:szCs w:val="24"/>
        </w:rPr>
        <w:t xml:space="preserve"> academic year</w:t>
      </w:r>
      <w:r w:rsidR="00A92395">
        <w:rPr>
          <w:sz w:val="24"/>
          <w:szCs w:val="24"/>
        </w:rPr>
        <w:t>,</w:t>
      </w:r>
      <w:r w:rsidR="0030644D" w:rsidRPr="00A92395">
        <w:rPr>
          <w:sz w:val="24"/>
          <w:szCs w:val="24"/>
        </w:rPr>
        <w:t xml:space="preserve"> </w:t>
      </w:r>
      <w:r w:rsidR="00A92395">
        <w:rPr>
          <w:sz w:val="24"/>
          <w:szCs w:val="24"/>
        </w:rPr>
        <w:t xml:space="preserve">2) </w:t>
      </w:r>
      <w:r w:rsidR="0030644D" w:rsidRPr="00A92395">
        <w:rPr>
          <w:sz w:val="24"/>
          <w:szCs w:val="24"/>
        </w:rPr>
        <w:t xml:space="preserve">Students </w:t>
      </w:r>
      <w:r w:rsidR="0001398B" w:rsidRPr="00A92395">
        <w:rPr>
          <w:sz w:val="24"/>
          <w:szCs w:val="24"/>
        </w:rPr>
        <w:t xml:space="preserve">are required to participate in </w:t>
      </w:r>
      <w:r w:rsidR="00AD191B" w:rsidRPr="00A92395">
        <w:rPr>
          <w:sz w:val="24"/>
          <w:szCs w:val="24"/>
        </w:rPr>
        <w:t>all</w:t>
      </w:r>
      <w:r w:rsidR="002C1238" w:rsidRPr="00A92395">
        <w:rPr>
          <w:sz w:val="24"/>
          <w:szCs w:val="24"/>
        </w:rPr>
        <w:t xml:space="preserve"> </w:t>
      </w:r>
      <w:r w:rsidR="00AD191B" w:rsidRPr="00A92395">
        <w:rPr>
          <w:sz w:val="24"/>
          <w:szCs w:val="24"/>
        </w:rPr>
        <w:t>program activities throughout the year</w:t>
      </w:r>
      <w:r w:rsidR="0001398B" w:rsidRPr="00A92395">
        <w:rPr>
          <w:sz w:val="24"/>
          <w:szCs w:val="24"/>
        </w:rPr>
        <w:t xml:space="preserve"> including </w:t>
      </w:r>
      <w:r w:rsidR="0030644D" w:rsidRPr="00A92395">
        <w:rPr>
          <w:bCs/>
          <w:sz w:val="24"/>
          <w:szCs w:val="24"/>
        </w:rPr>
        <w:t>SRS semester meetings, events, and various activities.  All student awardees will be</w:t>
      </w:r>
      <w:r w:rsidR="0001398B" w:rsidRPr="00A92395">
        <w:rPr>
          <w:bCs/>
          <w:sz w:val="24"/>
          <w:szCs w:val="24"/>
        </w:rPr>
        <w:t xml:space="preserve"> required</w:t>
      </w:r>
      <w:r w:rsidR="0030644D" w:rsidRPr="00A92395">
        <w:rPr>
          <w:bCs/>
          <w:sz w:val="24"/>
          <w:szCs w:val="24"/>
        </w:rPr>
        <w:t xml:space="preserve"> to present a summary of their projects at the Student Research Competition </w:t>
      </w:r>
      <w:r w:rsidR="0001398B" w:rsidRPr="00A92395">
        <w:rPr>
          <w:bCs/>
          <w:sz w:val="24"/>
          <w:szCs w:val="24"/>
        </w:rPr>
        <w:t xml:space="preserve">2027 </w:t>
      </w:r>
      <w:r w:rsidR="0030644D" w:rsidRPr="00A92395">
        <w:rPr>
          <w:bCs/>
          <w:sz w:val="24"/>
          <w:szCs w:val="24"/>
        </w:rPr>
        <w:t>an</w:t>
      </w:r>
      <w:r w:rsidR="0001398B" w:rsidRPr="00A92395">
        <w:rPr>
          <w:bCs/>
          <w:sz w:val="24"/>
          <w:szCs w:val="24"/>
        </w:rPr>
        <w:t>d</w:t>
      </w:r>
      <w:r w:rsidR="0030644D" w:rsidRPr="00A92395">
        <w:rPr>
          <w:bCs/>
          <w:sz w:val="24"/>
          <w:szCs w:val="24"/>
        </w:rPr>
        <w:t xml:space="preserve"> Student Poster Presentation in 202</w:t>
      </w:r>
      <w:r w:rsidR="00AD191B" w:rsidRPr="00A92395">
        <w:rPr>
          <w:bCs/>
          <w:sz w:val="24"/>
          <w:szCs w:val="24"/>
        </w:rPr>
        <w:t>7</w:t>
      </w:r>
      <w:r w:rsidR="0030644D" w:rsidRPr="00A92395">
        <w:rPr>
          <w:bCs/>
          <w:sz w:val="24"/>
          <w:szCs w:val="24"/>
        </w:rPr>
        <w:t xml:space="preserve">. </w:t>
      </w:r>
    </w:p>
    <w:p w14:paraId="7E7FF869" w14:textId="6BF9F099" w:rsidR="005F68A1" w:rsidRPr="00A92395" w:rsidRDefault="005F68A1" w:rsidP="00A92395">
      <w:pPr>
        <w:tabs>
          <w:tab w:val="left" w:pos="720"/>
          <w:tab w:val="left" w:pos="1260"/>
        </w:tabs>
        <w:rPr>
          <w:b/>
          <w:bCs/>
          <w:sz w:val="24"/>
          <w:szCs w:val="24"/>
        </w:rPr>
      </w:pPr>
      <w:r w:rsidRPr="00CB6E37">
        <w:rPr>
          <w:b/>
          <w:bCs/>
          <w:sz w:val="24"/>
          <w:szCs w:val="24"/>
        </w:rPr>
        <w:t xml:space="preserve">Student and Faculty Mentor Application </w:t>
      </w:r>
      <w:r w:rsidR="007D7B0C">
        <w:rPr>
          <w:b/>
          <w:bCs/>
          <w:sz w:val="24"/>
          <w:szCs w:val="24"/>
        </w:rPr>
        <w:t>Eligibility</w:t>
      </w:r>
      <w:r w:rsidR="00A92395">
        <w:rPr>
          <w:b/>
          <w:bCs/>
          <w:sz w:val="24"/>
          <w:szCs w:val="24"/>
        </w:rPr>
        <w:t xml:space="preserve">: </w:t>
      </w:r>
      <w:r w:rsidR="00A92395" w:rsidRPr="00A92395">
        <w:rPr>
          <w:sz w:val="24"/>
          <w:szCs w:val="24"/>
        </w:rPr>
        <w:t xml:space="preserve">1) </w:t>
      </w:r>
      <w:r w:rsidRPr="00A92395">
        <w:rPr>
          <w:sz w:val="24"/>
          <w:szCs w:val="24"/>
        </w:rPr>
        <w:t xml:space="preserve">Only one application will be accepted from </w:t>
      </w:r>
      <w:r w:rsidR="0001398B" w:rsidRPr="00A92395">
        <w:rPr>
          <w:sz w:val="24"/>
          <w:szCs w:val="24"/>
        </w:rPr>
        <w:t xml:space="preserve">a </w:t>
      </w:r>
      <w:r w:rsidRPr="00A92395">
        <w:rPr>
          <w:sz w:val="24"/>
          <w:szCs w:val="24"/>
        </w:rPr>
        <w:t>student/faculty mentor team</w:t>
      </w:r>
      <w:r w:rsidR="00A92395">
        <w:rPr>
          <w:sz w:val="24"/>
          <w:szCs w:val="24"/>
        </w:rPr>
        <w:t>,</w:t>
      </w:r>
      <w:r w:rsidRPr="00A92395">
        <w:rPr>
          <w:sz w:val="24"/>
          <w:szCs w:val="24"/>
        </w:rPr>
        <w:t xml:space="preserve"> </w:t>
      </w:r>
      <w:r w:rsidR="00A92395" w:rsidRPr="00A92395">
        <w:rPr>
          <w:sz w:val="24"/>
          <w:szCs w:val="24"/>
        </w:rPr>
        <w:t xml:space="preserve">2) </w:t>
      </w:r>
      <w:r w:rsidRPr="00A92395">
        <w:rPr>
          <w:sz w:val="24"/>
          <w:szCs w:val="24"/>
        </w:rPr>
        <w:t xml:space="preserve">Faculty </w:t>
      </w:r>
      <w:r w:rsidR="00CF0F7A">
        <w:rPr>
          <w:sz w:val="24"/>
          <w:szCs w:val="24"/>
        </w:rPr>
        <w:t>are limited to</w:t>
      </w:r>
      <w:r w:rsidRPr="00A92395">
        <w:rPr>
          <w:sz w:val="24"/>
          <w:szCs w:val="24"/>
        </w:rPr>
        <w:t xml:space="preserve"> support/apply on </w:t>
      </w:r>
      <w:r w:rsidR="004A1E1C">
        <w:rPr>
          <w:sz w:val="24"/>
          <w:szCs w:val="24"/>
        </w:rPr>
        <w:t xml:space="preserve">only </w:t>
      </w:r>
      <w:r w:rsidR="00CF0F7A">
        <w:rPr>
          <w:sz w:val="24"/>
          <w:szCs w:val="24"/>
        </w:rPr>
        <w:t xml:space="preserve">one </w:t>
      </w:r>
      <w:r w:rsidRPr="00A92395">
        <w:rPr>
          <w:sz w:val="24"/>
          <w:szCs w:val="24"/>
        </w:rPr>
        <w:t>student application.</w:t>
      </w:r>
      <w:r w:rsidR="00817953">
        <w:rPr>
          <w:sz w:val="24"/>
          <w:szCs w:val="24"/>
        </w:rPr>
        <w:t xml:space="preserve"> </w:t>
      </w:r>
    </w:p>
    <w:p w14:paraId="193BD818" w14:textId="74B41095" w:rsidR="0001398B" w:rsidRPr="0001398B" w:rsidRDefault="0001398B" w:rsidP="0001398B">
      <w:pPr>
        <w:tabs>
          <w:tab w:val="left" w:pos="720"/>
          <w:tab w:val="left" w:pos="1260"/>
        </w:tabs>
        <w:rPr>
          <w:b/>
          <w:bCs/>
          <w:sz w:val="24"/>
          <w:szCs w:val="24"/>
        </w:rPr>
      </w:pPr>
      <w:r w:rsidRPr="0001398B">
        <w:rPr>
          <w:b/>
          <w:bCs/>
          <w:sz w:val="24"/>
          <w:szCs w:val="24"/>
        </w:rPr>
        <w:t>Application Directive</w:t>
      </w:r>
    </w:p>
    <w:p w14:paraId="5DFE5390" w14:textId="3A72593E" w:rsidR="0030644D" w:rsidRPr="004C1820" w:rsidRDefault="0030644D" w:rsidP="004C1820">
      <w:pPr>
        <w:pStyle w:val="ListParagraph"/>
        <w:numPr>
          <w:ilvl w:val="0"/>
          <w:numId w:val="9"/>
        </w:numPr>
        <w:rPr>
          <w:b/>
          <w:color w:val="00B050"/>
          <w:sz w:val="24"/>
          <w:szCs w:val="24"/>
          <w:u w:val="single"/>
        </w:rPr>
      </w:pPr>
      <w:r w:rsidRPr="0001398B">
        <w:rPr>
          <w:b/>
          <w:color w:val="00B050"/>
          <w:sz w:val="24"/>
          <w:szCs w:val="24"/>
          <w:u w:val="single"/>
        </w:rPr>
        <w:t xml:space="preserve">Description of Proposed Activity (limited to three pages) to be completed by </w:t>
      </w:r>
      <w:r w:rsidR="007D7B0C">
        <w:rPr>
          <w:b/>
          <w:color w:val="00B050"/>
          <w:sz w:val="24"/>
          <w:szCs w:val="24"/>
          <w:u w:val="single"/>
        </w:rPr>
        <w:t>S</w:t>
      </w:r>
      <w:r w:rsidRPr="0001398B">
        <w:rPr>
          <w:b/>
          <w:color w:val="00B050"/>
          <w:sz w:val="24"/>
          <w:szCs w:val="24"/>
          <w:u w:val="single"/>
        </w:rPr>
        <w:t>tudent</w:t>
      </w:r>
      <w:r w:rsidR="004C1820">
        <w:rPr>
          <w:b/>
          <w:color w:val="00B050"/>
          <w:sz w:val="24"/>
          <w:szCs w:val="24"/>
          <w:u w:val="single"/>
        </w:rPr>
        <w:t xml:space="preserve"> Applicant (use the following headings)</w:t>
      </w:r>
      <w:r w:rsidRPr="0001398B">
        <w:rPr>
          <w:b/>
          <w:color w:val="00B050"/>
          <w:sz w:val="24"/>
          <w:szCs w:val="24"/>
          <w:u w:val="single"/>
        </w:rPr>
        <w:t>:</w:t>
      </w:r>
    </w:p>
    <w:p w14:paraId="1F08B990" w14:textId="37B3FC4B" w:rsidR="00AB4A5B" w:rsidRPr="00AB4A5B" w:rsidRDefault="00AB4A5B" w:rsidP="00AB4A5B">
      <w:pPr>
        <w:numPr>
          <w:ilvl w:val="0"/>
          <w:numId w:val="4"/>
        </w:numPr>
        <w:spacing w:after="240" w:line="240" w:lineRule="auto"/>
        <w:rPr>
          <w:sz w:val="24"/>
          <w:szCs w:val="24"/>
        </w:rPr>
      </w:pPr>
      <w:r w:rsidRPr="00850331">
        <w:rPr>
          <w:b/>
          <w:sz w:val="24"/>
          <w:szCs w:val="24"/>
        </w:rPr>
        <w:t xml:space="preserve">Background: </w:t>
      </w:r>
      <w:r w:rsidRPr="00850331">
        <w:rPr>
          <w:sz w:val="24"/>
          <w:szCs w:val="24"/>
        </w:rPr>
        <w:t>Provide a concise summary of background material that provides the context for the proposed study.</w:t>
      </w:r>
    </w:p>
    <w:p w14:paraId="00D8A3B1" w14:textId="24EC79C8" w:rsidR="0030644D" w:rsidRPr="00850331" w:rsidRDefault="0030644D" w:rsidP="0030644D">
      <w:pPr>
        <w:numPr>
          <w:ilvl w:val="0"/>
          <w:numId w:val="4"/>
        </w:numPr>
        <w:spacing w:after="240" w:line="240" w:lineRule="auto"/>
        <w:rPr>
          <w:sz w:val="24"/>
          <w:szCs w:val="24"/>
        </w:rPr>
      </w:pPr>
      <w:r w:rsidRPr="00850331">
        <w:rPr>
          <w:b/>
          <w:sz w:val="24"/>
          <w:szCs w:val="24"/>
        </w:rPr>
        <w:t xml:space="preserve">Purpose: </w:t>
      </w:r>
      <w:r w:rsidRPr="00850331">
        <w:rPr>
          <w:sz w:val="24"/>
          <w:szCs w:val="24"/>
        </w:rPr>
        <w:t>Give a clear and concise statement of the problem and</w:t>
      </w:r>
      <w:r w:rsidR="007D6E53">
        <w:rPr>
          <w:sz w:val="24"/>
          <w:szCs w:val="24"/>
        </w:rPr>
        <w:t>/or</w:t>
      </w:r>
      <w:r w:rsidRPr="00850331">
        <w:rPr>
          <w:sz w:val="24"/>
          <w:szCs w:val="24"/>
        </w:rPr>
        <w:t xml:space="preserve"> purpose </w:t>
      </w:r>
      <w:r w:rsidR="002557FB">
        <w:rPr>
          <w:sz w:val="24"/>
          <w:szCs w:val="24"/>
        </w:rPr>
        <w:t>of the</w:t>
      </w:r>
      <w:r w:rsidRPr="00850331">
        <w:rPr>
          <w:sz w:val="24"/>
          <w:szCs w:val="24"/>
        </w:rPr>
        <w:t xml:space="preserve"> </w:t>
      </w:r>
      <w:r w:rsidR="002557FB">
        <w:rPr>
          <w:sz w:val="24"/>
          <w:szCs w:val="24"/>
        </w:rPr>
        <w:t>project</w:t>
      </w:r>
      <w:r w:rsidRPr="00850331">
        <w:rPr>
          <w:sz w:val="24"/>
          <w:szCs w:val="24"/>
        </w:rPr>
        <w:t>.</w:t>
      </w:r>
    </w:p>
    <w:p w14:paraId="120C71C1" w14:textId="214933D3" w:rsidR="0030644D" w:rsidRPr="00850331" w:rsidRDefault="0030644D" w:rsidP="0030644D">
      <w:pPr>
        <w:numPr>
          <w:ilvl w:val="0"/>
          <w:numId w:val="4"/>
        </w:numPr>
        <w:spacing w:after="240" w:line="240" w:lineRule="auto"/>
        <w:rPr>
          <w:sz w:val="24"/>
          <w:szCs w:val="24"/>
        </w:rPr>
      </w:pPr>
      <w:r w:rsidRPr="00850331">
        <w:rPr>
          <w:b/>
          <w:sz w:val="24"/>
          <w:szCs w:val="24"/>
        </w:rPr>
        <w:t>Significance</w:t>
      </w:r>
      <w:r w:rsidR="00DF3739" w:rsidRPr="00850331">
        <w:rPr>
          <w:b/>
          <w:sz w:val="24"/>
          <w:szCs w:val="24"/>
        </w:rPr>
        <w:t xml:space="preserve">: </w:t>
      </w:r>
      <w:r w:rsidR="00DF3739" w:rsidRPr="00DF3739">
        <w:rPr>
          <w:bCs/>
          <w:sz w:val="24"/>
          <w:szCs w:val="24"/>
        </w:rPr>
        <w:t>State</w:t>
      </w:r>
      <w:r w:rsidRPr="00850331">
        <w:rPr>
          <w:sz w:val="24"/>
          <w:szCs w:val="24"/>
        </w:rPr>
        <w:t xml:space="preserve"> the justification, importance, and significance of </w:t>
      </w:r>
      <w:r w:rsidR="002557FB">
        <w:rPr>
          <w:sz w:val="24"/>
          <w:szCs w:val="24"/>
        </w:rPr>
        <w:t>the</w:t>
      </w:r>
      <w:r w:rsidRPr="00850331">
        <w:rPr>
          <w:sz w:val="24"/>
          <w:szCs w:val="24"/>
        </w:rPr>
        <w:t xml:space="preserve"> project.</w:t>
      </w:r>
    </w:p>
    <w:p w14:paraId="5F0C8B81" w14:textId="77777777" w:rsidR="00AB4A5B" w:rsidRDefault="00AB4A5B" w:rsidP="00AB4A5B">
      <w:pPr>
        <w:spacing w:after="240" w:line="240" w:lineRule="auto"/>
        <w:ind w:left="720"/>
        <w:rPr>
          <w:sz w:val="24"/>
          <w:szCs w:val="24"/>
        </w:rPr>
      </w:pPr>
    </w:p>
    <w:p w14:paraId="3DEBF3CE" w14:textId="77777777" w:rsidR="00AB4A5B" w:rsidRPr="00AB4A5B" w:rsidRDefault="00AB4A5B" w:rsidP="00AB4A5B">
      <w:pPr>
        <w:spacing w:after="240" w:line="240" w:lineRule="auto"/>
        <w:ind w:left="720"/>
        <w:rPr>
          <w:sz w:val="24"/>
          <w:szCs w:val="24"/>
        </w:rPr>
      </w:pPr>
    </w:p>
    <w:p w14:paraId="7A02391F" w14:textId="4BE17D2C" w:rsidR="00A92395" w:rsidRPr="00BC6A98" w:rsidRDefault="0030644D" w:rsidP="00BC6A98">
      <w:pPr>
        <w:numPr>
          <w:ilvl w:val="0"/>
          <w:numId w:val="4"/>
        </w:numPr>
        <w:spacing w:after="240" w:line="240" w:lineRule="auto"/>
        <w:rPr>
          <w:sz w:val="24"/>
          <w:szCs w:val="24"/>
        </w:rPr>
      </w:pPr>
      <w:r w:rsidRPr="00850331">
        <w:rPr>
          <w:b/>
          <w:sz w:val="24"/>
          <w:szCs w:val="24"/>
        </w:rPr>
        <w:t>Method</w:t>
      </w:r>
      <w:r w:rsidR="007D6E53">
        <w:rPr>
          <w:b/>
          <w:sz w:val="24"/>
          <w:szCs w:val="24"/>
        </w:rPr>
        <w:t xml:space="preserve">ology: </w:t>
      </w:r>
      <w:r w:rsidR="007D6E53" w:rsidRPr="007D6E53">
        <w:rPr>
          <w:bCs/>
          <w:sz w:val="24"/>
          <w:szCs w:val="24"/>
        </w:rPr>
        <w:t>Describes the activities, methods, and other applicable techniques to carry out the project.</w:t>
      </w:r>
    </w:p>
    <w:p w14:paraId="1C0B8975" w14:textId="4962625E" w:rsidR="00BC6A98" w:rsidRPr="00BC6A98" w:rsidRDefault="00BC6A98" w:rsidP="00BC6A9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6A98">
        <w:rPr>
          <w:b/>
          <w:bCs/>
          <w:sz w:val="24"/>
          <w:szCs w:val="24"/>
        </w:rPr>
        <w:t>Timeline:</w:t>
      </w:r>
      <w:r w:rsidRPr="006272BD">
        <w:rPr>
          <w:sz w:val="24"/>
          <w:szCs w:val="24"/>
        </w:rPr>
        <w:t xml:space="preserve"> Describes </w:t>
      </w:r>
      <w:r>
        <w:rPr>
          <w:sz w:val="24"/>
          <w:szCs w:val="24"/>
        </w:rPr>
        <w:t xml:space="preserve">the </w:t>
      </w:r>
      <w:r w:rsidRPr="006272BD">
        <w:rPr>
          <w:sz w:val="24"/>
          <w:szCs w:val="24"/>
        </w:rPr>
        <w:t xml:space="preserve">plan to conduct </w:t>
      </w:r>
      <w:r>
        <w:rPr>
          <w:sz w:val="24"/>
          <w:szCs w:val="24"/>
        </w:rPr>
        <w:t xml:space="preserve">the </w:t>
      </w:r>
      <w:r w:rsidRPr="006272BD">
        <w:rPr>
          <w:sz w:val="24"/>
          <w:szCs w:val="24"/>
        </w:rPr>
        <w:t>project over the course of the academic year.</w:t>
      </w:r>
    </w:p>
    <w:p w14:paraId="6A7D8211" w14:textId="49592172" w:rsidR="00BC6A98" w:rsidRDefault="0030644D" w:rsidP="00BC6A98">
      <w:pPr>
        <w:spacing w:after="240" w:line="240" w:lineRule="auto"/>
        <w:ind w:left="360"/>
        <w:rPr>
          <w:sz w:val="24"/>
          <w:szCs w:val="24"/>
        </w:rPr>
      </w:pPr>
      <w:r w:rsidRPr="00850331">
        <w:rPr>
          <w:b/>
          <w:sz w:val="24"/>
          <w:szCs w:val="24"/>
        </w:rPr>
        <w:t xml:space="preserve">Faculty Input: </w:t>
      </w:r>
      <w:r w:rsidRPr="00850331">
        <w:rPr>
          <w:sz w:val="24"/>
          <w:szCs w:val="24"/>
        </w:rPr>
        <w:t xml:space="preserve">The student is responsible for working with the faculty mentor in the development of the </w:t>
      </w:r>
      <w:r w:rsidR="00BC6A98">
        <w:rPr>
          <w:sz w:val="24"/>
          <w:szCs w:val="24"/>
        </w:rPr>
        <w:t>Description of the Proposed Activity document.  This expectation should help to</w:t>
      </w:r>
      <w:r w:rsidRPr="00850331">
        <w:rPr>
          <w:sz w:val="24"/>
          <w:szCs w:val="24"/>
        </w:rPr>
        <w:t xml:space="preserve"> ensur</w:t>
      </w:r>
      <w:r w:rsidR="00BC6A98">
        <w:rPr>
          <w:sz w:val="24"/>
          <w:szCs w:val="24"/>
        </w:rPr>
        <w:t>e</w:t>
      </w:r>
      <w:r w:rsidRPr="00850331">
        <w:rPr>
          <w:sz w:val="24"/>
          <w:szCs w:val="24"/>
        </w:rPr>
        <w:t xml:space="preserve"> full understanding of the mentoring relationship and the context of the proposed project within the faculty member’s area</w:t>
      </w:r>
      <w:r w:rsidR="0001398B">
        <w:rPr>
          <w:sz w:val="24"/>
          <w:szCs w:val="24"/>
        </w:rPr>
        <w:t xml:space="preserve"> </w:t>
      </w:r>
      <w:r w:rsidRPr="0001398B">
        <w:rPr>
          <w:sz w:val="24"/>
          <w:szCs w:val="24"/>
        </w:rPr>
        <w:t xml:space="preserve">of research, scholarship, and/or creative activity. </w:t>
      </w:r>
    </w:p>
    <w:p w14:paraId="687CF136" w14:textId="32AE7A84" w:rsidR="00850331" w:rsidRPr="00850331" w:rsidRDefault="00FE2513" w:rsidP="004C1820">
      <w:pPr>
        <w:spacing w:after="240" w:line="240" w:lineRule="auto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Supplemental docs</w:t>
      </w:r>
      <w:r w:rsidR="00BC6A98" w:rsidRPr="00BC6A98">
        <w:rPr>
          <w:b/>
          <w:bCs/>
          <w:sz w:val="24"/>
          <w:szCs w:val="24"/>
        </w:rPr>
        <w:t>:</w:t>
      </w:r>
      <w:r w:rsidR="00BC6A98">
        <w:rPr>
          <w:sz w:val="24"/>
          <w:szCs w:val="24"/>
        </w:rPr>
        <w:t xml:space="preserve"> </w:t>
      </w:r>
      <w:r w:rsidR="0030644D" w:rsidRPr="00850331">
        <w:rPr>
          <w:sz w:val="24"/>
          <w:szCs w:val="24"/>
        </w:rPr>
        <w:t xml:space="preserve">Works cited list, bibliographies </w:t>
      </w:r>
      <w:r w:rsidR="00BC6A98">
        <w:rPr>
          <w:sz w:val="24"/>
          <w:szCs w:val="24"/>
        </w:rPr>
        <w:t>can be</w:t>
      </w:r>
      <w:r w:rsidR="0030644D" w:rsidRPr="00850331">
        <w:rPr>
          <w:sz w:val="24"/>
          <w:szCs w:val="24"/>
        </w:rPr>
        <w:t xml:space="preserve"> attached and do not count toward the three-page limit. </w:t>
      </w:r>
    </w:p>
    <w:p w14:paraId="7CB5C14B" w14:textId="18FFB5A7" w:rsidR="0030644D" w:rsidRPr="0001398B" w:rsidRDefault="0030644D" w:rsidP="0001398B">
      <w:pPr>
        <w:pStyle w:val="ListParagraph"/>
        <w:numPr>
          <w:ilvl w:val="0"/>
          <w:numId w:val="9"/>
        </w:numPr>
        <w:rPr>
          <w:b/>
          <w:bCs/>
          <w:color w:val="4472C4"/>
          <w:sz w:val="24"/>
          <w:szCs w:val="24"/>
          <w:u w:val="single"/>
        </w:rPr>
      </w:pPr>
      <w:r w:rsidRPr="0001398B">
        <w:rPr>
          <w:b/>
          <w:bCs/>
          <w:color w:val="4472C4"/>
          <w:sz w:val="24"/>
          <w:szCs w:val="24"/>
          <w:u w:val="single"/>
        </w:rPr>
        <w:t>Mentorship Plan (limited to two pages) to be completed by Faculty</w:t>
      </w:r>
      <w:r w:rsidR="004C1820">
        <w:rPr>
          <w:b/>
          <w:bCs/>
          <w:color w:val="4472C4"/>
          <w:sz w:val="24"/>
          <w:szCs w:val="24"/>
          <w:u w:val="single"/>
        </w:rPr>
        <w:t xml:space="preserve"> Mentor</w:t>
      </w:r>
      <w:r w:rsidRPr="0001398B">
        <w:rPr>
          <w:b/>
          <w:bCs/>
          <w:color w:val="4472C4"/>
          <w:sz w:val="24"/>
          <w:szCs w:val="24"/>
          <w:u w:val="single"/>
        </w:rPr>
        <w:t>:</w:t>
      </w:r>
    </w:p>
    <w:p w14:paraId="63C54A7D" w14:textId="48C5B975" w:rsidR="0030644D" w:rsidRPr="00850331" w:rsidRDefault="0030644D" w:rsidP="0030644D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50331">
        <w:rPr>
          <w:sz w:val="24"/>
          <w:szCs w:val="24"/>
        </w:rPr>
        <w:t xml:space="preserve">In one (1) page </w:t>
      </w:r>
      <w:proofErr w:type="gramStart"/>
      <w:r w:rsidRPr="00850331">
        <w:rPr>
          <w:sz w:val="24"/>
          <w:szCs w:val="24"/>
        </w:rPr>
        <w:t>describe</w:t>
      </w:r>
      <w:proofErr w:type="gramEnd"/>
      <w:r w:rsidRPr="00850331">
        <w:rPr>
          <w:sz w:val="24"/>
          <w:szCs w:val="24"/>
        </w:rPr>
        <w:t xml:space="preserve"> the mentoring process being proposed between you and the student, including how you will develop the student’s strengths and remediate any weaknesses.</w:t>
      </w:r>
      <w:r w:rsidR="00993EE9">
        <w:rPr>
          <w:sz w:val="24"/>
          <w:szCs w:val="24"/>
        </w:rPr>
        <w:t xml:space="preserve"> </w:t>
      </w:r>
      <w:r w:rsidR="00993EE9" w:rsidRPr="00850331">
        <w:rPr>
          <w:sz w:val="24"/>
          <w:szCs w:val="24"/>
        </w:rPr>
        <w:t xml:space="preserve">In addition, describe the steps you will take to prepare </w:t>
      </w:r>
      <w:r w:rsidR="00993EE9">
        <w:rPr>
          <w:sz w:val="24"/>
          <w:szCs w:val="24"/>
        </w:rPr>
        <w:t>the</w:t>
      </w:r>
      <w:r w:rsidR="00993EE9" w:rsidRPr="00850331">
        <w:rPr>
          <w:sz w:val="24"/>
          <w:szCs w:val="24"/>
        </w:rPr>
        <w:t xml:space="preserve"> student for the</w:t>
      </w:r>
      <w:r w:rsidR="00993EE9">
        <w:rPr>
          <w:bCs/>
          <w:sz w:val="24"/>
          <w:szCs w:val="24"/>
        </w:rPr>
        <w:t xml:space="preserve"> required</w:t>
      </w:r>
      <w:r w:rsidR="00993EE9" w:rsidRPr="00850331">
        <w:rPr>
          <w:sz w:val="24"/>
          <w:szCs w:val="24"/>
        </w:rPr>
        <w:t xml:space="preserve"> presentations in Spring 202</w:t>
      </w:r>
      <w:r w:rsidR="00993EE9">
        <w:rPr>
          <w:sz w:val="24"/>
          <w:szCs w:val="24"/>
        </w:rPr>
        <w:t>7</w:t>
      </w:r>
      <w:r w:rsidR="00993EE9" w:rsidRPr="00850331">
        <w:rPr>
          <w:sz w:val="24"/>
          <w:szCs w:val="24"/>
        </w:rPr>
        <w:t>.</w:t>
      </w:r>
    </w:p>
    <w:p w14:paraId="59CC1D32" w14:textId="583351C7" w:rsidR="0030644D" w:rsidRDefault="0030644D" w:rsidP="0030644D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50331">
        <w:rPr>
          <w:sz w:val="24"/>
          <w:szCs w:val="24"/>
        </w:rPr>
        <w:t xml:space="preserve">In one (1) page </w:t>
      </w:r>
      <w:proofErr w:type="gramStart"/>
      <w:r w:rsidRPr="00850331">
        <w:rPr>
          <w:sz w:val="24"/>
          <w:szCs w:val="24"/>
        </w:rPr>
        <w:t>explain</w:t>
      </w:r>
      <w:proofErr w:type="gramEnd"/>
      <w:r w:rsidRPr="00850331">
        <w:rPr>
          <w:sz w:val="24"/>
          <w:szCs w:val="24"/>
        </w:rPr>
        <w:t xml:space="preserve"> how the</w:t>
      </w:r>
      <w:r w:rsidRPr="00850331">
        <w:rPr>
          <w:b/>
          <w:color w:val="0000FF"/>
          <w:sz w:val="24"/>
          <w:szCs w:val="24"/>
        </w:rPr>
        <w:t xml:space="preserve"> </w:t>
      </w:r>
      <w:r w:rsidRPr="00850331">
        <w:rPr>
          <w:sz w:val="24"/>
          <w:szCs w:val="24"/>
        </w:rPr>
        <w:t>student’s proposed project fits in with your area of research, scholarship, and/or creative activity. Also, explain how this project will enhance your ability to publish</w:t>
      </w:r>
      <w:r w:rsidR="00993EE9">
        <w:rPr>
          <w:sz w:val="24"/>
          <w:szCs w:val="24"/>
        </w:rPr>
        <w:t>, produce scholarship</w:t>
      </w:r>
      <w:r w:rsidR="00D219B2">
        <w:rPr>
          <w:sz w:val="24"/>
          <w:szCs w:val="24"/>
        </w:rPr>
        <w:t xml:space="preserve"> or</w:t>
      </w:r>
      <w:r w:rsidR="00993EE9">
        <w:rPr>
          <w:sz w:val="24"/>
          <w:szCs w:val="24"/>
        </w:rPr>
        <w:t xml:space="preserve"> creative works,</w:t>
      </w:r>
      <w:r w:rsidRPr="00850331">
        <w:rPr>
          <w:sz w:val="24"/>
          <w:szCs w:val="24"/>
        </w:rPr>
        <w:t xml:space="preserve"> or write grants for extramural funding in your area. </w:t>
      </w:r>
    </w:p>
    <w:p w14:paraId="55A55FA8" w14:textId="77777777" w:rsidR="00850331" w:rsidRPr="00850331" w:rsidRDefault="00850331" w:rsidP="00850331">
      <w:pPr>
        <w:spacing w:after="0" w:line="240" w:lineRule="auto"/>
        <w:ind w:left="720"/>
        <w:rPr>
          <w:sz w:val="24"/>
          <w:szCs w:val="24"/>
        </w:rPr>
      </w:pPr>
    </w:p>
    <w:p w14:paraId="0DDDF265" w14:textId="3ECC46BC" w:rsidR="0030644D" w:rsidRPr="006E69E2" w:rsidRDefault="0030644D" w:rsidP="0030644D">
      <w:pPr>
        <w:rPr>
          <w:b/>
          <w:sz w:val="24"/>
          <w:szCs w:val="24"/>
        </w:rPr>
      </w:pPr>
      <w:r w:rsidRPr="00850331">
        <w:rPr>
          <w:b/>
          <w:sz w:val="24"/>
          <w:szCs w:val="24"/>
          <w:u w:val="single"/>
        </w:rPr>
        <w:t>REVIEW PROCEDURES</w:t>
      </w:r>
      <w:r w:rsidRPr="00850331">
        <w:rPr>
          <w:b/>
          <w:sz w:val="24"/>
          <w:szCs w:val="24"/>
        </w:rPr>
        <w:t>:</w:t>
      </w:r>
      <w:r w:rsidR="006E69E2">
        <w:rPr>
          <w:b/>
          <w:sz w:val="24"/>
          <w:szCs w:val="24"/>
        </w:rPr>
        <w:t xml:space="preserve"> </w:t>
      </w:r>
      <w:r w:rsidRPr="00850331">
        <w:rPr>
          <w:sz w:val="24"/>
          <w:szCs w:val="24"/>
        </w:rPr>
        <w:t>Each proposal will be reviewed</w:t>
      </w:r>
      <w:r w:rsidR="0001398B">
        <w:rPr>
          <w:sz w:val="24"/>
          <w:szCs w:val="24"/>
        </w:rPr>
        <w:t xml:space="preserve"> and ranked</w:t>
      </w:r>
      <w:r w:rsidRPr="00850331">
        <w:rPr>
          <w:sz w:val="24"/>
          <w:szCs w:val="24"/>
        </w:rPr>
        <w:t xml:space="preserve"> by the </w:t>
      </w:r>
      <w:hyperlink r:id="rId7" w:history="1">
        <w:r w:rsidRPr="0001398B">
          <w:rPr>
            <w:rStyle w:val="Hyperlink"/>
            <w:sz w:val="24"/>
            <w:szCs w:val="24"/>
          </w:rPr>
          <w:t>Research Council of the University (RCU)</w:t>
        </w:r>
      </w:hyperlink>
      <w:r w:rsidRPr="00850331">
        <w:rPr>
          <w:sz w:val="24"/>
          <w:szCs w:val="24"/>
        </w:rPr>
        <w:t xml:space="preserve"> to determine the awards. </w:t>
      </w:r>
      <w:r w:rsidR="0001398B">
        <w:rPr>
          <w:sz w:val="24"/>
          <w:szCs w:val="24"/>
        </w:rPr>
        <w:t xml:space="preserve">There will be a limited number of awards. </w:t>
      </w:r>
      <w:r w:rsidRPr="00850331">
        <w:rPr>
          <w:sz w:val="24"/>
          <w:szCs w:val="24"/>
        </w:rPr>
        <w:t>The review will be based on:</w:t>
      </w:r>
    </w:p>
    <w:p w14:paraId="5653D0F8" w14:textId="3E725B52" w:rsidR="006272BD" w:rsidRDefault="0001398B" w:rsidP="006272B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72BD">
        <w:rPr>
          <w:sz w:val="24"/>
          <w:szCs w:val="24"/>
        </w:rPr>
        <w:t xml:space="preserve">Purpose: Gives a clear and concise statement of the problem and/or purpose of the </w:t>
      </w:r>
      <w:r w:rsidR="000D265E">
        <w:rPr>
          <w:sz w:val="24"/>
          <w:szCs w:val="24"/>
        </w:rPr>
        <w:t>project</w:t>
      </w:r>
      <w:r w:rsidRPr="006272BD">
        <w:rPr>
          <w:sz w:val="24"/>
          <w:szCs w:val="24"/>
        </w:rPr>
        <w:t>.</w:t>
      </w:r>
    </w:p>
    <w:p w14:paraId="489CFB1D" w14:textId="28F49465" w:rsidR="006272BD" w:rsidRDefault="00BC6A98" w:rsidP="006272B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Significance: </w:t>
      </w:r>
      <w:r w:rsidR="0001398B" w:rsidRPr="006272BD">
        <w:rPr>
          <w:sz w:val="24"/>
          <w:szCs w:val="24"/>
        </w:rPr>
        <w:t>States the justification, importance and significance of the project</w:t>
      </w:r>
    </w:p>
    <w:p w14:paraId="06E8CFDA" w14:textId="13F7D793" w:rsidR="006272BD" w:rsidRDefault="0001398B" w:rsidP="006272B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72BD">
        <w:rPr>
          <w:sz w:val="24"/>
          <w:szCs w:val="24"/>
        </w:rPr>
        <w:t xml:space="preserve">Methodology: Describes the activities, methods, and other applicable techniques to carry out </w:t>
      </w:r>
      <w:r w:rsidR="002360FC">
        <w:rPr>
          <w:sz w:val="24"/>
          <w:szCs w:val="24"/>
        </w:rPr>
        <w:t xml:space="preserve">the project. </w:t>
      </w:r>
    </w:p>
    <w:p w14:paraId="4794C2CA" w14:textId="7422D6CB" w:rsidR="000D265E" w:rsidRDefault="002360FC" w:rsidP="00A923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72BD">
        <w:rPr>
          <w:sz w:val="24"/>
          <w:szCs w:val="24"/>
        </w:rPr>
        <w:t>Timeline</w:t>
      </w:r>
      <w:r w:rsidR="0001398B" w:rsidRPr="006272BD">
        <w:rPr>
          <w:sz w:val="24"/>
          <w:szCs w:val="24"/>
        </w:rPr>
        <w:t xml:space="preserve">: Describes </w:t>
      </w:r>
      <w:r w:rsidR="00BC6A98">
        <w:rPr>
          <w:sz w:val="24"/>
          <w:szCs w:val="24"/>
        </w:rPr>
        <w:t xml:space="preserve">the </w:t>
      </w:r>
      <w:r w:rsidR="0001398B" w:rsidRPr="006272BD">
        <w:rPr>
          <w:sz w:val="24"/>
          <w:szCs w:val="24"/>
        </w:rPr>
        <w:t xml:space="preserve">plan to conduct </w:t>
      </w:r>
      <w:r w:rsidR="00BC6A98">
        <w:rPr>
          <w:sz w:val="24"/>
          <w:szCs w:val="24"/>
        </w:rPr>
        <w:t xml:space="preserve">the </w:t>
      </w:r>
      <w:r w:rsidR="000D265E" w:rsidRPr="006272BD">
        <w:rPr>
          <w:sz w:val="24"/>
          <w:szCs w:val="24"/>
        </w:rPr>
        <w:t>project</w:t>
      </w:r>
      <w:r w:rsidR="0001398B" w:rsidRPr="006272BD">
        <w:rPr>
          <w:sz w:val="24"/>
          <w:szCs w:val="24"/>
        </w:rPr>
        <w:t xml:space="preserve"> over the course of the academic year.</w:t>
      </w:r>
    </w:p>
    <w:p w14:paraId="0CADDBEC" w14:textId="77777777" w:rsidR="00C919A3" w:rsidRDefault="00C919A3" w:rsidP="00C919A3">
      <w:pPr>
        <w:pStyle w:val="ListParagraph"/>
        <w:ind w:left="1080"/>
        <w:rPr>
          <w:sz w:val="24"/>
          <w:szCs w:val="24"/>
        </w:rPr>
      </w:pPr>
    </w:p>
    <w:p w14:paraId="3657EDCE" w14:textId="77777777" w:rsidR="00C919A3" w:rsidRDefault="00C919A3" w:rsidP="00C919A3">
      <w:pPr>
        <w:pStyle w:val="ListParagraph"/>
        <w:ind w:left="1080"/>
        <w:rPr>
          <w:sz w:val="24"/>
          <w:szCs w:val="24"/>
        </w:rPr>
      </w:pPr>
    </w:p>
    <w:p w14:paraId="5F5AAB85" w14:textId="77777777" w:rsidR="00C919A3" w:rsidRPr="00A92395" w:rsidRDefault="00C919A3" w:rsidP="00C919A3">
      <w:pPr>
        <w:pStyle w:val="ListParagraph"/>
        <w:ind w:left="1080"/>
        <w:rPr>
          <w:sz w:val="24"/>
          <w:szCs w:val="24"/>
        </w:rPr>
      </w:pPr>
    </w:p>
    <w:p w14:paraId="1F091389" w14:textId="054F203F" w:rsidR="006272BD" w:rsidRDefault="0001398B" w:rsidP="006272B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72BD">
        <w:rPr>
          <w:sz w:val="24"/>
          <w:szCs w:val="24"/>
        </w:rPr>
        <w:t>Mentoring Process/Plan: Describes the mentoring process between the faculty and the student including how faculty will develop the student’s strengths and remediate any weaknesses.</w:t>
      </w:r>
    </w:p>
    <w:p w14:paraId="755EC10E" w14:textId="5E7DE289" w:rsidR="0001398B" w:rsidRPr="006272BD" w:rsidRDefault="0001398B" w:rsidP="006272B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272BD">
        <w:rPr>
          <w:sz w:val="24"/>
          <w:szCs w:val="24"/>
        </w:rPr>
        <w:t>Relevance of Project to Faculty's Scholarship: Describes or explains how the student’s proposed project fits with faculty area of research, scholarship, and/or creative activity</w:t>
      </w:r>
      <w:r w:rsidR="006272BD">
        <w:rPr>
          <w:sz w:val="24"/>
          <w:szCs w:val="24"/>
        </w:rPr>
        <w:t>.</w:t>
      </w:r>
    </w:p>
    <w:p w14:paraId="2016445C" w14:textId="590907EB" w:rsidR="0030644D" w:rsidRPr="006E69E2" w:rsidRDefault="0030644D" w:rsidP="006E69E2">
      <w:pPr>
        <w:rPr>
          <w:b/>
          <w:sz w:val="24"/>
          <w:szCs w:val="24"/>
          <w:u w:val="single"/>
        </w:rPr>
      </w:pPr>
      <w:r w:rsidRPr="00850331">
        <w:rPr>
          <w:b/>
          <w:sz w:val="24"/>
          <w:szCs w:val="24"/>
          <w:u w:val="single"/>
        </w:rPr>
        <w:t>HUMAN OR ANIMAL SUBJECTS RESEARCH</w:t>
      </w:r>
      <w:r w:rsidRPr="00850331">
        <w:rPr>
          <w:b/>
          <w:sz w:val="24"/>
          <w:szCs w:val="24"/>
        </w:rPr>
        <w:t>:</w:t>
      </w:r>
      <w:r w:rsidR="006E69E2">
        <w:rPr>
          <w:b/>
          <w:sz w:val="24"/>
          <w:szCs w:val="24"/>
          <w:u w:val="single"/>
        </w:rPr>
        <w:t xml:space="preserve"> </w:t>
      </w:r>
      <w:r w:rsidRPr="00850331">
        <w:rPr>
          <w:bCs/>
          <w:sz w:val="24"/>
          <w:szCs w:val="24"/>
        </w:rPr>
        <w:t>All SRS applications are reviewed to ensure research compliance.</w:t>
      </w:r>
      <w:r w:rsidR="00064256">
        <w:rPr>
          <w:bCs/>
          <w:sz w:val="24"/>
          <w:szCs w:val="24"/>
        </w:rPr>
        <w:t xml:space="preserve"> </w:t>
      </w:r>
      <w:r w:rsidR="00064256">
        <w:rPr>
          <w:rFonts w:eastAsia="Times New Roman"/>
        </w:rPr>
        <w:t xml:space="preserve">The compliance team will review each proposal for </w:t>
      </w:r>
      <w:hyperlink r:id="rId8" w:history="1">
        <w:r w:rsidR="00064256" w:rsidRPr="001E6020">
          <w:rPr>
            <w:rStyle w:val="Hyperlink"/>
            <w:rFonts w:eastAsia="Times New Roman"/>
          </w:rPr>
          <w:t>Human</w:t>
        </w:r>
      </w:hyperlink>
      <w:r w:rsidR="00064256">
        <w:rPr>
          <w:rFonts w:eastAsia="Times New Roman"/>
        </w:rPr>
        <w:t xml:space="preserve"> or </w:t>
      </w:r>
      <w:hyperlink r:id="rId9" w:history="1">
        <w:r w:rsidR="00064256" w:rsidRPr="001E6020">
          <w:rPr>
            <w:rStyle w:val="Hyperlink"/>
            <w:rFonts w:eastAsia="Times New Roman"/>
          </w:rPr>
          <w:t>Animal subjects</w:t>
        </w:r>
      </w:hyperlink>
      <w:r w:rsidR="00064256">
        <w:rPr>
          <w:rFonts w:eastAsia="Times New Roman"/>
        </w:rPr>
        <w:t xml:space="preserve"> research compliance and provide directives accordingly.</w:t>
      </w:r>
      <w:r w:rsidRPr="00850331">
        <w:rPr>
          <w:bCs/>
          <w:sz w:val="24"/>
          <w:szCs w:val="24"/>
        </w:rPr>
        <w:t xml:space="preserve"> </w:t>
      </w:r>
      <w:r w:rsidRPr="00850331">
        <w:rPr>
          <w:rFonts w:cs="Arial"/>
          <w:sz w:val="24"/>
          <w:szCs w:val="24"/>
        </w:rPr>
        <w:t xml:space="preserve">SRS applicants will have their </w:t>
      </w:r>
      <w:r w:rsidR="003B16AA" w:rsidRPr="00850331">
        <w:rPr>
          <w:rFonts w:cs="Arial"/>
          <w:sz w:val="24"/>
          <w:szCs w:val="24"/>
        </w:rPr>
        <w:t>proposal</w:t>
      </w:r>
      <w:r w:rsidRPr="00850331">
        <w:rPr>
          <w:rFonts w:cs="Arial"/>
          <w:sz w:val="24"/>
          <w:szCs w:val="24"/>
        </w:rPr>
        <w:t xml:space="preserve"> be assessed and be provided directive to ensure IRB or IACUC</w:t>
      </w:r>
      <w:r w:rsidR="00A92395">
        <w:rPr>
          <w:rFonts w:cs="Arial"/>
          <w:sz w:val="24"/>
          <w:szCs w:val="24"/>
        </w:rPr>
        <w:t xml:space="preserve"> </w:t>
      </w:r>
      <w:r w:rsidRPr="00850331">
        <w:rPr>
          <w:rFonts w:cs="Arial"/>
          <w:sz w:val="24"/>
          <w:szCs w:val="24"/>
        </w:rPr>
        <w:t xml:space="preserve">approval or exemption. Contact Gwen Parnell, Research Compliance Analyst, should you have questions at </w:t>
      </w:r>
      <w:hyperlink r:id="rId10" w:history="1">
        <w:r w:rsidRPr="00850331">
          <w:rPr>
            <w:rStyle w:val="Hyperlink"/>
            <w:rFonts w:cs="Arial"/>
            <w:sz w:val="24"/>
            <w:szCs w:val="24"/>
          </w:rPr>
          <w:t>gparnell@csub.edu</w:t>
        </w:r>
      </w:hyperlink>
      <w:r w:rsidRPr="00850331">
        <w:rPr>
          <w:rFonts w:cs="Arial"/>
          <w:sz w:val="24"/>
          <w:szCs w:val="24"/>
        </w:rPr>
        <w:t xml:space="preserve"> or 661-654-6712.  </w:t>
      </w:r>
    </w:p>
    <w:p w14:paraId="1DDB0533" w14:textId="1671B541" w:rsidR="00850331" w:rsidRDefault="00850331" w:rsidP="0030644D">
      <w:pPr>
        <w:rPr>
          <w:bCs/>
          <w:sz w:val="24"/>
          <w:szCs w:val="24"/>
        </w:rPr>
      </w:pPr>
      <w:r w:rsidRPr="00850331">
        <w:rPr>
          <w:bCs/>
          <w:sz w:val="24"/>
          <w:szCs w:val="24"/>
        </w:rPr>
        <w:t>Are humans or animals involved as subjects in your research project?  If so, please supply an IRB (humans) or an IACUC (animals) authorization lette</w:t>
      </w:r>
      <w:r>
        <w:rPr>
          <w:bCs/>
          <w:sz w:val="24"/>
          <w:szCs w:val="24"/>
        </w:rPr>
        <w:t>r with your application if available</w:t>
      </w:r>
      <w:r w:rsidR="00AE5618">
        <w:rPr>
          <w:bCs/>
          <w:sz w:val="24"/>
          <w:szCs w:val="24"/>
        </w:rPr>
        <w:t xml:space="preserve"> at the time of submission</w:t>
      </w:r>
      <w:r w:rsidRPr="00850331">
        <w:rPr>
          <w:bCs/>
          <w:sz w:val="24"/>
          <w:szCs w:val="24"/>
        </w:rPr>
        <w:t xml:space="preserve">. </w:t>
      </w:r>
    </w:p>
    <w:p w14:paraId="72354A5C" w14:textId="78AE71D8" w:rsidR="000A3A11" w:rsidRPr="000E17C3" w:rsidRDefault="000A3A11" w:rsidP="00293926">
      <w:pPr>
        <w:rPr>
          <w:sz w:val="24"/>
          <w:szCs w:val="24"/>
        </w:rPr>
      </w:pPr>
      <w:r>
        <w:t xml:space="preserve">If </w:t>
      </w:r>
      <w:r w:rsidR="00AE5618">
        <w:t>the student</w:t>
      </w:r>
      <w:r>
        <w:t xml:space="preserve"> do</w:t>
      </w:r>
      <w:r w:rsidR="00AE5618">
        <w:t>es</w:t>
      </w:r>
      <w:r>
        <w:t xml:space="preserve"> not have an approved IRB/IACUC protocol</w:t>
      </w:r>
      <w:r w:rsidR="00AE5618">
        <w:t xml:space="preserve"> at the time of submission</w:t>
      </w:r>
      <w:r>
        <w:t xml:space="preserve">, </w:t>
      </w:r>
      <w:r w:rsidR="00AE5618">
        <w:t>the student can still</w:t>
      </w:r>
      <w:r>
        <w:t xml:space="preserve"> apply. </w:t>
      </w:r>
      <w:r w:rsidRPr="00850331">
        <w:rPr>
          <w:rFonts w:cs="Arial"/>
          <w:sz w:val="24"/>
          <w:szCs w:val="24"/>
        </w:rPr>
        <w:t xml:space="preserve">Applicants </w:t>
      </w:r>
      <w:r w:rsidR="00AE5618">
        <w:rPr>
          <w:rFonts w:cs="Arial"/>
          <w:sz w:val="24"/>
          <w:szCs w:val="24"/>
        </w:rPr>
        <w:t>are recommended to</w:t>
      </w:r>
      <w:r w:rsidRPr="00850331">
        <w:rPr>
          <w:rFonts w:cs="Arial"/>
          <w:sz w:val="24"/>
          <w:szCs w:val="24"/>
        </w:rPr>
        <w:t xml:space="preserve"> complete the necessary work to have research approval or exemption</w:t>
      </w:r>
      <w:r w:rsidR="00AE5618">
        <w:rPr>
          <w:rFonts w:cs="Arial"/>
          <w:sz w:val="24"/>
          <w:szCs w:val="24"/>
        </w:rPr>
        <w:t xml:space="preserve"> in place</w:t>
      </w:r>
      <w:r w:rsidRPr="00850331">
        <w:rPr>
          <w:rFonts w:cs="Arial"/>
          <w:sz w:val="24"/>
          <w:szCs w:val="24"/>
        </w:rPr>
        <w:t xml:space="preserve"> by August 202</w:t>
      </w:r>
      <w:r>
        <w:rPr>
          <w:rFonts w:cs="Arial"/>
          <w:sz w:val="24"/>
          <w:szCs w:val="24"/>
        </w:rPr>
        <w:t>6</w:t>
      </w:r>
      <w:r w:rsidRPr="00850331">
        <w:rPr>
          <w:rFonts w:cs="Arial"/>
          <w:sz w:val="24"/>
          <w:szCs w:val="24"/>
        </w:rPr>
        <w:t>.</w:t>
      </w:r>
    </w:p>
    <w:p w14:paraId="3B6563E3" w14:textId="57527556" w:rsidR="00293926" w:rsidRPr="00293926" w:rsidRDefault="00293926" w:rsidP="00EB273E">
      <w:pPr>
        <w:rPr>
          <w:b/>
          <w:i/>
          <w:color w:val="FF0000"/>
          <w:sz w:val="24"/>
          <w:szCs w:val="24"/>
        </w:rPr>
      </w:pPr>
      <w:r w:rsidRPr="00850331">
        <w:rPr>
          <w:b/>
          <w:caps/>
          <w:sz w:val="24"/>
          <w:szCs w:val="24"/>
          <w:u w:val="single"/>
        </w:rPr>
        <w:t>Submission Procedures</w:t>
      </w:r>
      <w:r w:rsidRPr="00850331">
        <w:rPr>
          <w:sz w:val="24"/>
          <w:szCs w:val="24"/>
        </w:rPr>
        <w:t xml:space="preserve">: </w:t>
      </w:r>
      <w:r w:rsidRPr="00851A73">
        <w:rPr>
          <w:sz w:val="24"/>
          <w:szCs w:val="24"/>
        </w:rPr>
        <w:t xml:space="preserve">The student must complete the application form and submit the </w:t>
      </w:r>
      <w:r w:rsidR="00851A73" w:rsidRPr="00851A73">
        <w:rPr>
          <w:sz w:val="24"/>
          <w:szCs w:val="24"/>
        </w:rPr>
        <w:t xml:space="preserve">required </w:t>
      </w:r>
      <w:r w:rsidRPr="00851A73">
        <w:rPr>
          <w:sz w:val="24"/>
          <w:szCs w:val="24"/>
        </w:rPr>
        <w:t xml:space="preserve">attachments </w:t>
      </w:r>
      <w:r w:rsidR="00851A73" w:rsidRPr="00851A73">
        <w:rPr>
          <w:sz w:val="24"/>
          <w:szCs w:val="24"/>
        </w:rPr>
        <w:t>within the</w:t>
      </w:r>
      <w:r w:rsidRPr="00851A73">
        <w:rPr>
          <w:sz w:val="24"/>
          <w:szCs w:val="24"/>
        </w:rPr>
        <w:t xml:space="preserve"> </w:t>
      </w:r>
      <w:proofErr w:type="spellStart"/>
      <w:r w:rsidRPr="00851A73">
        <w:rPr>
          <w:sz w:val="24"/>
          <w:szCs w:val="24"/>
        </w:rPr>
        <w:t>InfoReady</w:t>
      </w:r>
      <w:proofErr w:type="spellEnd"/>
      <w:r w:rsidRPr="00851A73">
        <w:rPr>
          <w:sz w:val="24"/>
          <w:szCs w:val="24"/>
        </w:rPr>
        <w:t xml:space="preserve"> Review Portal</w:t>
      </w:r>
      <w:r w:rsidR="00851A73">
        <w:rPr>
          <w:sz w:val="24"/>
          <w:szCs w:val="24"/>
        </w:rPr>
        <w:t xml:space="preserve"> </w:t>
      </w:r>
      <w:hyperlink r:id="rId11" w:history="1">
        <w:r w:rsidR="00851A73" w:rsidRPr="00010730">
          <w:rPr>
            <w:rStyle w:val="Hyperlink"/>
            <w:sz w:val="24"/>
            <w:szCs w:val="24"/>
          </w:rPr>
          <w:t>https://csub.infoready4.com</w:t>
        </w:r>
      </w:hyperlink>
      <w:r w:rsidR="00851A73">
        <w:rPr>
          <w:sz w:val="24"/>
          <w:szCs w:val="24"/>
        </w:rPr>
        <w:t xml:space="preserve"> by </w:t>
      </w:r>
      <w:r w:rsidRPr="00851A73">
        <w:rPr>
          <w:b/>
          <w:bCs/>
          <w:sz w:val="24"/>
          <w:szCs w:val="24"/>
          <w:highlight w:val="yellow"/>
        </w:rPr>
        <w:t>APPLICATION DEADLINE: April 24, 2026.</w:t>
      </w:r>
      <w:r w:rsidRPr="00851A73">
        <w:rPr>
          <w:sz w:val="24"/>
          <w:szCs w:val="24"/>
        </w:rPr>
        <w:t xml:space="preserve"> </w:t>
      </w:r>
      <w:r w:rsidR="000A3A11">
        <w:rPr>
          <w:sz w:val="24"/>
          <w:szCs w:val="24"/>
        </w:rPr>
        <w:t xml:space="preserve">No late submissions will be accepted. </w:t>
      </w:r>
    </w:p>
    <w:p w14:paraId="6720201D" w14:textId="51F9B322" w:rsidR="00AE5618" w:rsidRPr="009C336E" w:rsidRDefault="009C336E" w:rsidP="00EB273E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NUMBER OF EXPECTED </w:t>
      </w:r>
      <w:r w:rsidR="00AE5618" w:rsidRPr="00850331">
        <w:rPr>
          <w:b/>
          <w:sz w:val="24"/>
          <w:szCs w:val="24"/>
          <w:u w:val="single"/>
        </w:rPr>
        <w:t>AWARD</w:t>
      </w:r>
      <w:r>
        <w:rPr>
          <w:b/>
          <w:sz w:val="24"/>
          <w:szCs w:val="24"/>
          <w:u w:val="single"/>
        </w:rPr>
        <w:t>S AND NOTIFICATION</w:t>
      </w:r>
      <w:r w:rsidR="00953D3E">
        <w:rPr>
          <w:b/>
          <w:sz w:val="24"/>
          <w:szCs w:val="24"/>
          <w:u w:val="single"/>
        </w:rPr>
        <w:t>S</w:t>
      </w:r>
      <w:r w:rsidR="00AE5618" w:rsidRPr="00850331">
        <w:rPr>
          <w:b/>
          <w:sz w:val="24"/>
          <w:szCs w:val="24"/>
        </w:rPr>
        <w:t xml:space="preserve">: </w:t>
      </w:r>
      <w:r w:rsidR="00E41034" w:rsidRPr="00E41034">
        <w:rPr>
          <w:bCs/>
          <w:sz w:val="24"/>
          <w:szCs w:val="24"/>
        </w:rPr>
        <w:t>Up to 32 student-faculty mentor teams will be selected across academic colleges with awards being made to ensure representation across all four Colleges.</w:t>
      </w:r>
      <w:r w:rsidR="00E41034">
        <w:rPr>
          <w:bCs/>
          <w:sz w:val="24"/>
          <w:szCs w:val="24"/>
        </w:rPr>
        <w:t xml:space="preserve"> Award n</w:t>
      </w:r>
      <w:r w:rsidR="00AE5618" w:rsidRPr="009C336E">
        <w:rPr>
          <w:bCs/>
          <w:sz w:val="24"/>
          <w:szCs w:val="24"/>
        </w:rPr>
        <w:t>otices will be announced via email to student applicants, including faculty mentors, in June 2025, so that projects may begin July 1, 2026.</w:t>
      </w:r>
    </w:p>
    <w:p w14:paraId="3C8E3CBF" w14:textId="6E5CDB32" w:rsidR="0030644D" w:rsidRPr="006E69E2" w:rsidRDefault="00EB273E" w:rsidP="0024698E">
      <w:pPr>
        <w:rPr>
          <w:b/>
          <w:sz w:val="24"/>
          <w:szCs w:val="24"/>
          <w:u w:val="single"/>
        </w:rPr>
      </w:pPr>
      <w:r w:rsidRPr="002F7264">
        <w:rPr>
          <w:b/>
          <w:sz w:val="24"/>
          <w:szCs w:val="24"/>
          <w:u w:val="single"/>
        </w:rPr>
        <w:t>QUESTIONS</w:t>
      </w:r>
      <w:r w:rsidR="006E69E2">
        <w:rPr>
          <w:b/>
          <w:sz w:val="24"/>
          <w:szCs w:val="24"/>
          <w:u w:val="single"/>
        </w:rPr>
        <w:t xml:space="preserve">: </w:t>
      </w:r>
      <w:r w:rsidRPr="002F7264">
        <w:rPr>
          <w:sz w:val="24"/>
          <w:szCs w:val="24"/>
        </w:rPr>
        <w:t xml:space="preserve">Questions can be directed to Manuel Barrera, Office of Grants, Research, and Sponsored Programs at 661-654-3534 or </w:t>
      </w:r>
      <w:hyperlink r:id="rId12" w:history="1">
        <w:r w:rsidRPr="002F7264">
          <w:rPr>
            <w:rStyle w:val="Hyperlink"/>
            <w:sz w:val="24"/>
            <w:szCs w:val="24"/>
          </w:rPr>
          <w:t>mbarrera@csub.edu</w:t>
        </w:r>
      </w:hyperlink>
      <w:r w:rsidRPr="002F7264">
        <w:rPr>
          <w:sz w:val="24"/>
          <w:szCs w:val="24"/>
        </w:rPr>
        <w:t xml:space="preserve">. The GRASP office </w:t>
      </w:r>
      <w:proofErr w:type="gramStart"/>
      <w:r w:rsidRPr="002F7264">
        <w:rPr>
          <w:sz w:val="24"/>
          <w:szCs w:val="24"/>
        </w:rPr>
        <w:t>is located in</w:t>
      </w:r>
      <w:proofErr w:type="gramEnd"/>
      <w:r w:rsidRPr="002F7264">
        <w:rPr>
          <w:sz w:val="24"/>
          <w:szCs w:val="24"/>
        </w:rPr>
        <w:t xml:space="preserve"> DDH 108D.  </w:t>
      </w:r>
    </w:p>
    <w:sectPr w:rsidR="0030644D" w:rsidRPr="006E69E2" w:rsidSect="009D174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88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119C" w14:textId="77777777" w:rsidR="00B738E3" w:rsidRDefault="00B738E3" w:rsidP="00997B04">
      <w:pPr>
        <w:spacing w:after="0" w:line="240" w:lineRule="auto"/>
      </w:pPr>
      <w:r>
        <w:separator/>
      </w:r>
    </w:p>
  </w:endnote>
  <w:endnote w:type="continuationSeparator" w:id="0">
    <w:p w14:paraId="721DC543" w14:textId="77777777" w:rsidR="00B738E3" w:rsidRDefault="00B738E3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3502" w14:textId="52C685C3" w:rsidR="00C81C6B" w:rsidRDefault="00C81C6B">
    <w:pPr>
      <w:pStyle w:val="Footer"/>
    </w:pPr>
    <w:r>
      <w:rPr>
        <w:noProof/>
      </w:rPr>
      <w:drawing>
        <wp:inline distT="0" distB="0" distL="0" distR="0" wp14:anchorId="2506633B" wp14:editId="326DB763">
          <wp:extent cx="6247181" cy="605790"/>
          <wp:effectExtent l="0" t="0" r="1270" b="3810"/>
          <wp:docPr id="4" name="Picture 4" descr="CSUB Grasp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Grasp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3386" cy="606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E09B" w14:textId="28921247" w:rsidR="00997B04" w:rsidRPr="00813AE5" w:rsidRDefault="00DC63B3" w:rsidP="00997B04">
    <w:pPr>
      <w:pStyle w:val="Foot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06D40175" wp14:editId="13CA6DC5">
          <wp:extent cx="6356909" cy="675624"/>
          <wp:effectExtent l="0" t="0" r="0" b="0"/>
          <wp:docPr id="2" name="Picture 2" descr="CSUB Grasp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Grasp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5106" cy="686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ABE1" w14:textId="77777777" w:rsidR="00B738E3" w:rsidRDefault="00B738E3" w:rsidP="00997B04">
      <w:pPr>
        <w:spacing w:after="0" w:line="240" w:lineRule="auto"/>
      </w:pPr>
      <w:r>
        <w:separator/>
      </w:r>
    </w:p>
  </w:footnote>
  <w:footnote w:type="continuationSeparator" w:id="0">
    <w:p w14:paraId="351754E3" w14:textId="77777777" w:rsidR="00B738E3" w:rsidRDefault="00B738E3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89EC" w14:textId="5D7EF54E" w:rsidR="77B3DCCA" w:rsidRDefault="00C81C6B" w:rsidP="77B3DCCA">
    <w:pPr>
      <w:pStyle w:val="Header"/>
    </w:pPr>
    <w:r>
      <w:rPr>
        <w:rFonts w:ascii="Open Sans" w:hAnsi="Open Sans" w:cs="Open Sans"/>
        <w:noProof/>
      </w:rPr>
      <w:drawing>
        <wp:anchor distT="0" distB="0" distL="114300" distR="114300" simplePos="0" relativeHeight="251661312" behindDoc="1" locked="0" layoutInCell="1" allowOverlap="1" wp14:anchorId="6A95A1E0" wp14:editId="097007D6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943600" cy="1312545"/>
          <wp:effectExtent l="0" t="0" r="0" b="0"/>
          <wp:wrapTight wrapText="bothSides">
            <wp:wrapPolygon edited="0">
              <wp:start x="1154" y="3971"/>
              <wp:lineTo x="1108" y="11913"/>
              <wp:lineTo x="1292" y="14421"/>
              <wp:lineTo x="2077" y="17138"/>
              <wp:lineTo x="2446" y="17138"/>
              <wp:lineTo x="3185" y="14630"/>
              <wp:lineTo x="10615" y="14421"/>
              <wp:lineTo x="20169" y="12540"/>
              <wp:lineTo x="20169" y="11077"/>
              <wp:lineTo x="20492" y="8360"/>
              <wp:lineTo x="20585" y="6479"/>
              <wp:lineTo x="3369" y="3971"/>
              <wp:lineTo x="1154" y="3971"/>
            </wp:wrapPolygon>
          </wp:wrapTight>
          <wp:docPr id="7" name="Picture 7" descr="Logo that says CSU Bakersfield, Office of Grants, Research and Sponsored Program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that says CSU Bakersfield, Office of Grants, Research and Sponsored Programs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1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97FA" w14:textId="5B84293B" w:rsidR="00224806" w:rsidRDefault="00985F5C" w:rsidP="00997B04">
    <w:pPr>
      <w:pStyle w:val="Header"/>
      <w:tabs>
        <w:tab w:val="clear" w:pos="4680"/>
        <w:tab w:val="clear" w:pos="9360"/>
      </w:tabs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782EAC26" wp14:editId="065F55B0">
          <wp:simplePos x="0" y="0"/>
          <wp:positionH relativeFrom="column">
            <wp:posOffset>-431800</wp:posOffset>
          </wp:positionH>
          <wp:positionV relativeFrom="paragraph">
            <wp:posOffset>-191135</wp:posOffset>
          </wp:positionV>
          <wp:extent cx="5943600" cy="1312545"/>
          <wp:effectExtent l="0" t="0" r="0" b="0"/>
          <wp:wrapTight wrapText="bothSides">
            <wp:wrapPolygon edited="0">
              <wp:start x="1154" y="3971"/>
              <wp:lineTo x="1108" y="11913"/>
              <wp:lineTo x="1292" y="14421"/>
              <wp:lineTo x="2077" y="17138"/>
              <wp:lineTo x="2446" y="17138"/>
              <wp:lineTo x="3185" y="14630"/>
              <wp:lineTo x="10615" y="14421"/>
              <wp:lineTo x="20169" y="12540"/>
              <wp:lineTo x="20169" y="11077"/>
              <wp:lineTo x="20492" y="8360"/>
              <wp:lineTo x="20585" y="6479"/>
              <wp:lineTo x="3369" y="3971"/>
              <wp:lineTo x="1154" y="3971"/>
            </wp:wrapPolygon>
          </wp:wrapTight>
          <wp:docPr id="1" name="Picture 1" descr="Logo that says CSU Bakersfield, Office of Grants, Research and Sponsored Program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that says CSU Bakersfield, Office of Grants, Research and Sponsored Programs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1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D8C">
      <w:softHyphen/>
    </w:r>
    <w:r w:rsidR="00717D8C">
      <w:softHyphen/>
    </w:r>
  </w:p>
  <w:p w14:paraId="0FE95D24" w14:textId="22752DC5" w:rsidR="00997B04" w:rsidRDefault="00997B04" w:rsidP="00997B0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B9D"/>
    <w:multiLevelType w:val="hybridMultilevel"/>
    <w:tmpl w:val="F1169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5DBE"/>
    <w:multiLevelType w:val="hybridMultilevel"/>
    <w:tmpl w:val="96AE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11245"/>
    <w:multiLevelType w:val="hybridMultilevel"/>
    <w:tmpl w:val="7B5A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56416"/>
    <w:multiLevelType w:val="hybridMultilevel"/>
    <w:tmpl w:val="365E3D80"/>
    <w:lvl w:ilvl="0" w:tplc="48EE4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9A5319"/>
    <w:multiLevelType w:val="hybridMultilevel"/>
    <w:tmpl w:val="40069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4689C"/>
    <w:multiLevelType w:val="hybridMultilevel"/>
    <w:tmpl w:val="CFC2D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E2EE9"/>
    <w:multiLevelType w:val="hybridMultilevel"/>
    <w:tmpl w:val="06424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81A43"/>
    <w:multiLevelType w:val="hybridMultilevel"/>
    <w:tmpl w:val="711E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D204D"/>
    <w:multiLevelType w:val="hybridMultilevel"/>
    <w:tmpl w:val="C7F80B16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65A12445"/>
    <w:multiLevelType w:val="hybridMultilevel"/>
    <w:tmpl w:val="4462C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230398">
    <w:abstractNumId w:val="8"/>
  </w:num>
  <w:num w:numId="2" w16cid:durableId="1004864886">
    <w:abstractNumId w:val="9"/>
  </w:num>
  <w:num w:numId="3" w16cid:durableId="1944025114">
    <w:abstractNumId w:val="7"/>
  </w:num>
  <w:num w:numId="4" w16cid:durableId="1706785763">
    <w:abstractNumId w:val="0"/>
  </w:num>
  <w:num w:numId="5" w16cid:durableId="365565374">
    <w:abstractNumId w:val="5"/>
  </w:num>
  <w:num w:numId="6" w16cid:durableId="792551881">
    <w:abstractNumId w:val="2"/>
  </w:num>
  <w:num w:numId="7" w16cid:durableId="515121781">
    <w:abstractNumId w:val="1"/>
  </w:num>
  <w:num w:numId="8" w16cid:durableId="133452999">
    <w:abstractNumId w:val="4"/>
  </w:num>
  <w:num w:numId="9" w16cid:durableId="689183074">
    <w:abstractNumId w:val="6"/>
  </w:num>
  <w:num w:numId="10" w16cid:durableId="2104573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1398B"/>
    <w:rsid w:val="00025CFF"/>
    <w:rsid w:val="000336AB"/>
    <w:rsid w:val="00035EF0"/>
    <w:rsid w:val="00064256"/>
    <w:rsid w:val="0006554D"/>
    <w:rsid w:val="00072A4F"/>
    <w:rsid w:val="00072E3F"/>
    <w:rsid w:val="00093339"/>
    <w:rsid w:val="000953C1"/>
    <w:rsid w:val="00097509"/>
    <w:rsid w:val="000A3A11"/>
    <w:rsid w:val="000B6063"/>
    <w:rsid w:val="000D265E"/>
    <w:rsid w:val="000D754A"/>
    <w:rsid w:val="000E1100"/>
    <w:rsid w:val="000E17C3"/>
    <w:rsid w:val="000E43D6"/>
    <w:rsid w:val="001429D6"/>
    <w:rsid w:val="00174536"/>
    <w:rsid w:val="00183E90"/>
    <w:rsid w:val="001A0257"/>
    <w:rsid w:val="001A165A"/>
    <w:rsid w:val="001A682B"/>
    <w:rsid w:val="001E6020"/>
    <w:rsid w:val="00212B6F"/>
    <w:rsid w:val="00224806"/>
    <w:rsid w:val="002360FC"/>
    <w:rsid w:val="0024698E"/>
    <w:rsid w:val="00247DD9"/>
    <w:rsid w:val="00253931"/>
    <w:rsid w:val="002557FB"/>
    <w:rsid w:val="00262D9F"/>
    <w:rsid w:val="00287DF6"/>
    <w:rsid w:val="002920C8"/>
    <w:rsid w:val="00293926"/>
    <w:rsid w:val="002C1238"/>
    <w:rsid w:val="002E1799"/>
    <w:rsid w:val="002E2AF1"/>
    <w:rsid w:val="002E7CAD"/>
    <w:rsid w:val="0030644D"/>
    <w:rsid w:val="003242A6"/>
    <w:rsid w:val="00324304"/>
    <w:rsid w:val="00371708"/>
    <w:rsid w:val="0038740B"/>
    <w:rsid w:val="003B0AB4"/>
    <w:rsid w:val="003B16AA"/>
    <w:rsid w:val="003B49C4"/>
    <w:rsid w:val="003D6BB9"/>
    <w:rsid w:val="00411F5F"/>
    <w:rsid w:val="004164D1"/>
    <w:rsid w:val="00420B86"/>
    <w:rsid w:val="00431A8F"/>
    <w:rsid w:val="00440021"/>
    <w:rsid w:val="00480EBF"/>
    <w:rsid w:val="00497BD3"/>
    <w:rsid w:val="004A1E1C"/>
    <w:rsid w:val="004C1820"/>
    <w:rsid w:val="004F18CA"/>
    <w:rsid w:val="004F7737"/>
    <w:rsid w:val="0050668D"/>
    <w:rsid w:val="00514B03"/>
    <w:rsid w:val="00540AA7"/>
    <w:rsid w:val="00555D7F"/>
    <w:rsid w:val="00574BCB"/>
    <w:rsid w:val="0059219F"/>
    <w:rsid w:val="005A542F"/>
    <w:rsid w:val="005B4BD6"/>
    <w:rsid w:val="005C0129"/>
    <w:rsid w:val="005C4AFB"/>
    <w:rsid w:val="005C5809"/>
    <w:rsid w:val="005D799E"/>
    <w:rsid w:val="005E5182"/>
    <w:rsid w:val="005F68A1"/>
    <w:rsid w:val="006247AD"/>
    <w:rsid w:val="006267A0"/>
    <w:rsid w:val="006272BD"/>
    <w:rsid w:val="00652E2D"/>
    <w:rsid w:val="00671C01"/>
    <w:rsid w:val="00672269"/>
    <w:rsid w:val="0067555C"/>
    <w:rsid w:val="00687A5E"/>
    <w:rsid w:val="006B04C4"/>
    <w:rsid w:val="006B23E6"/>
    <w:rsid w:val="006C387F"/>
    <w:rsid w:val="006D7B19"/>
    <w:rsid w:val="006E69E2"/>
    <w:rsid w:val="00706500"/>
    <w:rsid w:val="00711F06"/>
    <w:rsid w:val="00717D8C"/>
    <w:rsid w:val="00720EA6"/>
    <w:rsid w:val="0072557E"/>
    <w:rsid w:val="00733A9C"/>
    <w:rsid w:val="00733CE3"/>
    <w:rsid w:val="0076049E"/>
    <w:rsid w:val="00762040"/>
    <w:rsid w:val="007774A6"/>
    <w:rsid w:val="007C43E1"/>
    <w:rsid w:val="007C5F2F"/>
    <w:rsid w:val="007D69A1"/>
    <w:rsid w:val="007D6E53"/>
    <w:rsid w:val="007D7B0C"/>
    <w:rsid w:val="007F280B"/>
    <w:rsid w:val="007F3FC7"/>
    <w:rsid w:val="00817953"/>
    <w:rsid w:val="00850331"/>
    <w:rsid w:val="00851A73"/>
    <w:rsid w:val="0085750E"/>
    <w:rsid w:val="008950C0"/>
    <w:rsid w:val="008A1C15"/>
    <w:rsid w:val="008B4522"/>
    <w:rsid w:val="008E149D"/>
    <w:rsid w:val="008E7930"/>
    <w:rsid w:val="008E7D35"/>
    <w:rsid w:val="008F35AD"/>
    <w:rsid w:val="009065C9"/>
    <w:rsid w:val="0094031C"/>
    <w:rsid w:val="00953D3E"/>
    <w:rsid w:val="00975299"/>
    <w:rsid w:val="00977F37"/>
    <w:rsid w:val="00981BAC"/>
    <w:rsid w:val="00985F5C"/>
    <w:rsid w:val="00993AE5"/>
    <w:rsid w:val="00993EE9"/>
    <w:rsid w:val="00997B04"/>
    <w:rsid w:val="009C336E"/>
    <w:rsid w:val="009D1747"/>
    <w:rsid w:val="009F057B"/>
    <w:rsid w:val="00A143B2"/>
    <w:rsid w:val="00A1619D"/>
    <w:rsid w:val="00A6006F"/>
    <w:rsid w:val="00A92395"/>
    <w:rsid w:val="00A93CA5"/>
    <w:rsid w:val="00AB4A5B"/>
    <w:rsid w:val="00AC4AAB"/>
    <w:rsid w:val="00AC607B"/>
    <w:rsid w:val="00AD191B"/>
    <w:rsid w:val="00AD1CFA"/>
    <w:rsid w:val="00AD40D7"/>
    <w:rsid w:val="00AE5618"/>
    <w:rsid w:val="00AF0595"/>
    <w:rsid w:val="00B1452A"/>
    <w:rsid w:val="00B161D6"/>
    <w:rsid w:val="00B2302B"/>
    <w:rsid w:val="00B25D7B"/>
    <w:rsid w:val="00B57938"/>
    <w:rsid w:val="00B647E5"/>
    <w:rsid w:val="00B709A7"/>
    <w:rsid w:val="00B738E3"/>
    <w:rsid w:val="00B9473F"/>
    <w:rsid w:val="00BC6A98"/>
    <w:rsid w:val="00C065C4"/>
    <w:rsid w:val="00C50B83"/>
    <w:rsid w:val="00C742E3"/>
    <w:rsid w:val="00C7725E"/>
    <w:rsid w:val="00C81C6B"/>
    <w:rsid w:val="00C83EF8"/>
    <w:rsid w:val="00C919A3"/>
    <w:rsid w:val="00C971EF"/>
    <w:rsid w:val="00CB3E31"/>
    <w:rsid w:val="00CB6E37"/>
    <w:rsid w:val="00CF0F7A"/>
    <w:rsid w:val="00CF2995"/>
    <w:rsid w:val="00CF5B79"/>
    <w:rsid w:val="00D219B2"/>
    <w:rsid w:val="00D256DB"/>
    <w:rsid w:val="00D46123"/>
    <w:rsid w:val="00D95435"/>
    <w:rsid w:val="00DC63B3"/>
    <w:rsid w:val="00DC6B71"/>
    <w:rsid w:val="00DD03B9"/>
    <w:rsid w:val="00DD19C3"/>
    <w:rsid w:val="00DE0233"/>
    <w:rsid w:val="00DF3739"/>
    <w:rsid w:val="00E03F95"/>
    <w:rsid w:val="00E143CD"/>
    <w:rsid w:val="00E16D6D"/>
    <w:rsid w:val="00E17914"/>
    <w:rsid w:val="00E24E9F"/>
    <w:rsid w:val="00E300D8"/>
    <w:rsid w:val="00E33D8E"/>
    <w:rsid w:val="00E41034"/>
    <w:rsid w:val="00E51ABE"/>
    <w:rsid w:val="00E807A8"/>
    <w:rsid w:val="00E921FE"/>
    <w:rsid w:val="00E9445D"/>
    <w:rsid w:val="00EB273E"/>
    <w:rsid w:val="00EB4CA3"/>
    <w:rsid w:val="00F0761F"/>
    <w:rsid w:val="00F20CB3"/>
    <w:rsid w:val="00F25F8C"/>
    <w:rsid w:val="00F60CFF"/>
    <w:rsid w:val="00F646DD"/>
    <w:rsid w:val="00FD1092"/>
    <w:rsid w:val="00FE02E9"/>
    <w:rsid w:val="00FE20A5"/>
    <w:rsid w:val="00FE2513"/>
    <w:rsid w:val="00FE438F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47"/>
    <w:rsid w:val="006C387F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B161D6"/>
    <w:pPr>
      <w:ind w:left="720"/>
      <w:contextualSpacing/>
    </w:pPr>
  </w:style>
  <w:style w:type="character" w:styleId="FollowedHyperlink">
    <w:name w:val="FollowedHyperlink"/>
    <w:basedOn w:val="DefaultParagraphFont"/>
    <w:rsid w:val="001E6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b.edu/grasp/human-subjects-institutional-review-board.s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sub.edu/grasp/institutional-funding-by-the-research-council-for-the-university.shtml" TargetMode="External"/><Relationship Id="rId12" Type="http://schemas.openxmlformats.org/officeDocument/2006/relationships/hyperlink" Target="mailto:mbarrera@csub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ub.infoready4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gparnell@csu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ub.edu/grasp/institutional-animal-care-and-use-committee.s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External Relations Letterhead - Template</Template>
  <TotalTime>5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Manuel Barrera</cp:lastModifiedBy>
  <cp:revision>7</cp:revision>
  <cp:lastPrinted>2023-07-18T22:50:00Z</cp:lastPrinted>
  <dcterms:created xsi:type="dcterms:W3CDTF">2025-11-18T17:42:00Z</dcterms:created>
  <dcterms:modified xsi:type="dcterms:W3CDTF">2025-11-18T17:47:00Z</dcterms:modified>
</cp:coreProperties>
</file>